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Fensterzeile"/>
    <w:bookmarkStart w:id="1" w:name="_GoBack"/>
    <w:bookmarkEnd w:id="1"/>
    <w:p w14:paraId="761697B6" w14:textId="77777777" w:rsidR="00386963" w:rsidRPr="008A7547"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A7547">
        <w:rPr>
          <w:lang w:val="en-US"/>
        </w:rPr>
        <w:instrText xml:space="preserve"> FORMTEXT </w:instrText>
      </w:r>
      <w:r w:rsidRPr="00273988">
        <w:rPr>
          <w:lang w:val="en-GB"/>
        </w:rPr>
      </w:r>
      <w:r w:rsidRPr="00273988">
        <w:rPr>
          <w:lang w:val="en-GB"/>
        </w:rPr>
        <w:fldChar w:fldCharType="separate"/>
      </w:r>
      <w:r w:rsidR="00273988" w:rsidRPr="008A7547">
        <w:rPr>
          <w:lang w:val="en-US"/>
        </w:rPr>
        <w:t>Private Bag X12 • Gaborone • Botswana</w:t>
      </w:r>
      <w:r w:rsidRPr="00273988">
        <w:rPr>
          <w:lang w:val="en-GB"/>
        </w:rPr>
        <w:fldChar w:fldCharType="end"/>
      </w:r>
      <w:bookmarkEnd w:id="0"/>
    </w:p>
    <w:p w14:paraId="5BC704FF" w14:textId="77777777" w:rsidR="00386963" w:rsidRPr="008A7547" w:rsidRDefault="00386963" w:rsidP="009408DC">
      <w:pPr>
        <w:pStyle w:val="Absenderfeld"/>
        <w:framePr w:wrap="around" w:x="2124" w:y="2773"/>
        <w:rPr>
          <w:lang w:val="en-US"/>
        </w:rPr>
      </w:pPr>
    </w:p>
    <w:bookmarkStart w:id="2"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2"/>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3"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3"/>
      <w:r w:rsidRPr="00273988">
        <w:rPr>
          <w:lang w:val="en-GB"/>
        </w:rPr>
        <w:t xml:space="preserve">, </w:t>
      </w:r>
      <w:bookmarkStart w:id="4"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4"/>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5"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5"/>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6"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6"/>
    </w:p>
    <w:p w14:paraId="77B84126" w14:textId="77777777" w:rsidR="00B35590" w:rsidRPr="002E1AA9" w:rsidRDefault="00273988" w:rsidP="00B35590">
      <w:pPr>
        <w:pStyle w:val="Marginalleiste1"/>
        <w:framePr w:wrap="around" w:x="8787" w:y="2674"/>
        <w:rPr>
          <w:lang w:val="en-US"/>
        </w:rPr>
      </w:pPr>
      <w:bookmarkStart w:id="7" w:name="AddInternet"/>
      <w:r w:rsidRPr="002E1AA9">
        <w:rPr>
          <w:lang w:val="en-US"/>
        </w:rPr>
        <w:t xml:space="preserve"> </w:t>
      </w:r>
      <w:bookmarkEnd w:id="7"/>
    </w:p>
    <w:p w14:paraId="72A847D0" w14:textId="77777777" w:rsidR="00B35590" w:rsidRPr="00C06B73" w:rsidRDefault="00273988" w:rsidP="00B35590">
      <w:pPr>
        <w:pStyle w:val="Marginalleiste1"/>
        <w:framePr w:wrap="around" w:x="8787" w:y="2674"/>
        <w:rPr>
          <w:lang w:val="en-GB"/>
        </w:rPr>
      </w:pPr>
      <w:bookmarkStart w:id="8" w:name="tw_yoursign"/>
      <w:r w:rsidRPr="00C06B73">
        <w:rPr>
          <w:lang w:val="en-GB"/>
        </w:rPr>
        <w:t>Your reference</w:t>
      </w:r>
      <w:bookmarkEnd w:id="8"/>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9" w:name="tw_oursign"/>
      <w:r w:rsidRPr="00C06B73">
        <w:rPr>
          <w:lang w:val="en-GB"/>
        </w:rPr>
        <w:t>Our reference</w:t>
      </w:r>
      <w:bookmarkEnd w:id="9"/>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169FE59E" w:rsidR="00B35590" w:rsidRPr="00840328" w:rsidRDefault="00273988" w:rsidP="00B35590">
      <w:pPr>
        <w:pStyle w:val="Marginalleiste1"/>
        <w:framePr w:wrap="around" w:x="8787" w:y="2674"/>
        <w:rPr>
          <w:color w:val="FF0000"/>
          <w:lang w:val="en-US"/>
        </w:rPr>
      </w:pPr>
      <w:r w:rsidRPr="000B0475">
        <w:rPr>
          <w:lang w:val="en-US"/>
        </w:rPr>
        <w:t>Date</w:t>
      </w:r>
      <w:r w:rsidR="00074CEF">
        <w:rPr>
          <w:lang w:val="en-US"/>
        </w:rPr>
        <w:t>:</w:t>
      </w:r>
      <w:r w:rsidR="000B0475">
        <w:rPr>
          <w:lang w:val="en-US"/>
        </w:rPr>
        <w:t xml:space="preserve"> </w:t>
      </w:r>
      <w:r w:rsidR="00571A30">
        <w:rPr>
          <w:lang w:val="en-US"/>
        </w:rPr>
        <w:t>13</w:t>
      </w:r>
      <w:r w:rsidR="00571A30" w:rsidRPr="00571A30">
        <w:rPr>
          <w:vertAlign w:val="superscript"/>
          <w:lang w:val="en-US"/>
        </w:rPr>
        <w:t>th</w:t>
      </w:r>
      <w:r w:rsidR="00571A30">
        <w:rPr>
          <w:lang w:val="en-US"/>
        </w:rPr>
        <w:t xml:space="preserve"> </w:t>
      </w:r>
      <w:r w:rsidR="009031D4">
        <w:rPr>
          <w:lang w:val="en-US"/>
        </w:rPr>
        <w:t>September</w:t>
      </w:r>
      <w:r w:rsidR="00607075">
        <w:rPr>
          <w:lang w:val="en-US"/>
        </w:rPr>
        <w:t xml:space="preserve"> 2022</w:t>
      </w:r>
    </w:p>
    <w:p w14:paraId="160BDAA0" w14:textId="77777777" w:rsidR="00C30189" w:rsidRPr="008A7547" w:rsidRDefault="00C30189" w:rsidP="00C30189">
      <w:pPr>
        <w:pStyle w:val="Marginalleiste2"/>
        <w:framePr w:wrap="around" w:x="8788" w:y="6201"/>
      </w:pPr>
      <w:bookmarkStart w:id="10" w:name="tw_marginal"/>
      <w:r w:rsidRPr="008A7547">
        <w:t>Deutsche Gesellschaft für</w:t>
      </w:r>
    </w:p>
    <w:p w14:paraId="5FCED9D4" w14:textId="77777777" w:rsidR="00C30189" w:rsidRPr="008A7547" w:rsidRDefault="00C30189" w:rsidP="00C30189">
      <w:pPr>
        <w:pStyle w:val="Marginalleiste2"/>
        <w:framePr w:wrap="around" w:x="8788" w:y="6201"/>
      </w:pPr>
      <w:r w:rsidRPr="008A7547">
        <w:t>Internationale Zusammenarbeit (GIZ) GmbH</w:t>
      </w:r>
    </w:p>
    <w:p w14:paraId="1D879294" w14:textId="77777777" w:rsidR="00C30189" w:rsidRPr="008A7547"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A7547" w:rsidRDefault="00C30189" w:rsidP="00C30189">
      <w:pPr>
        <w:pStyle w:val="Marginalleiste2"/>
        <w:framePr w:wrap="around" w:x="8788" w:y="6201"/>
      </w:pPr>
      <w:r w:rsidRPr="008A7547">
        <w:t>Friedrich-Ebert-Allee 32 + 36</w:t>
      </w:r>
    </w:p>
    <w:p w14:paraId="68BE9C48" w14:textId="77777777" w:rsidR="00C30189" w:rsidRPr="008A7547" w:rsidRDefault="00C30189" w:rsidP="00C30189">
      <w:pPr>
        <w:pStyle w:val="Marginalleiste2"/>
        <w:framePr w:wrap="around" w:x="8788" w:y="6201"/>
      </w:pPr>
      <w:r w:rsidRPr="008A7547">
        <w:t>53113 Bonn, Germany</w:t>
      </w:r>
    </w:p>
    <w:p w14:paraId="737E5829" w14:textId="77777777" w:rsidR="00C30189" w:rsidRPr="008A7547" w:rsidRDefault="00C30189" w:rsidP="00C30189">
      <w:pPr>
        <w:pStyle w:val="Marginalleiste2"/>
        <w:framePr w:wrap="around" w:x="8788" w:y="6201"/>
      </w:pPr>
      <w:r w:rsidRPr="008A7547">
        <w:t>T</w:t>
      </w:r>
      <w:r w:rsidRPr="008A7547">
        <w:tab/>
        <w:t>+49 228 44 60-0</w:t>
      </w:r>
    </w:p>
    <w:p w14:paraId="51090D36" w14:textId="77777777" w:rsidR="00C30189" w:rsidRPr="008A7547" w:rsidRDefault="00C30189" w:rsidP="00C30189">
      <w:pPr>
        <w:pStyle w:val="Marginalleiste2"/>
        <w:framePr w:wrap="around" w:x="8788" w:y="6201"/>
      </w:pPr>
      <w:r w:rsidRPr="008A7547">
        <w:t>F</w:t>
      </w:r>
      <w:r w:rsidRPr="008A7547">
        <w:tab/>
        <w:t>+49 228 44 60-17 66</w:t>
      </w:r>
    </w:p>
    <w:p w14:paraId="634CB53E" w14:textId="77777777" w:rsidR="00C30189" w:rsidRPr="008A7547" w:rsidRDefault="00C30189" w:rsidP="00C30189">
      <w:pPr>
        <w:pStyle w:val="Marginalleiste2"/>
        <w:framePr w:wrap="around" w:x="8788" w:y="6201"/>
      </w:pPr>
    </w:p>
    <w:p w14:paraId="10D2098E" w14:textId="77777777" w:rsidR="00C30189" w:rsidRPr="008A7547" w:rsidRDefault="00C30189" w:rsidP="00C30189">
      <w:pPr>
        <w:pStyle w:val="Marginalleiste2"/>
        <w:framePr w:wrap="around" w:x="8788" w:y="6201"/>
      </w:pPr>
      <w:r w:rsidRPr="008A7547">
        <w:t>Dag-Hammarskjöld-Weg 1 - 5</w:t>
      </w:r>
    </w:p>
    <w:p w14:paraId="64C553FE" w14:textId="77777777" w:rsidR="00C30189" w:rsidRPr="008A7547" w:rsidRDefault="00C30189" w:rsidP="00C30189">
      <w:pPr>
        <w:pStyle w:val="Marginalleiste2"/>
        <w:framePr w:wrap="around" w:x="8788" w:y="6201"/>
      </w:pPr>
      <w:r w:rsidRPr="008A7547">
        <w:t>65760 Eschborn, Germany</w:t>
      </w:r>
    </w:p>
    <w:p w14:paraId="01341516"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61 96 79-0</w:t>
      </w:r>
    </w:p>
    <w:p w14:paraId="4619B05A"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61 96 79-11 15</w:t>
      </w:r>
    </w:p>
    <w:p w14:paraId="628F51D9" w14:textId="77777777" w:rsidR="00C30189" w:rsidRPr="00DA5EC2" w:rsidRDefault="00C30189" w:rsidP="00C30189">
      <w:pPr>
        <w:pStyle w:val="Marginalleiste2"/>
        <w:framePr w:wrap="around" w:x="8788" w:y="6201"/>
        <w:rPr>
          <w:lang w:val="en-GB"/>
        </w:rPr>
      </w:pPr>
    </w:p>
    <w:p w14:paraId="2F43DF61" w14:textId="77777777" w:rsidR="00C30189" w:rsidRPr="00DA5EC2" w:rsidRDefault="00C30189" w:rsidP="00C30189">
      <w:pPr>
        <w:pStyle w:val="Marginalleiste2"/>
        <w:framePr w:wrap="around" w:x="8788" w:y="6201"/>
        <w:rPr>
          <w:lang w:val="en-GB"/>
        </w:rPr>
      </w:pPr>
      <w:r w:rsidRPr="00DA5EC2">
        <w:rPr>
          <w:lang w:val="en-GB"/>
        </w:rPr>
        <w:t>E</w:t>
      </w:r>
      <w:r w:rsidRPr="00DA5EC2">
        <w:rPr>
          <w:lang w:val="en-GB"/>
        </w:rPr>
        <w:tab/>
      </w:r>
      <w:bookmarkStart w:id="11" w:name="AllgEmail"/>
      <w:r w:rsidRPr="00DA5EC2">
        <w:rPr>
          <w:lang w:val="en-GB"/>
        </w:rPr>
        <w:t>info@giz.de</w:t>
      </w:r>
      <w:bookmarkEnd w:id="11"/>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2" w:name="AllgInternet"/>
      <w:r w:rsidRPr="00DA5EC2">
        <w:rPr>
          <w:lang w:val="en-GB"/>
        </w:rPr>
        <w:t>www.giz.de</w:t>
      </w:r>
      <w:bookmarkEnd w:id="12"/>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622588" w:rsidRDefault="00C30189" w:rsidP="00C30189">
      <w:pPr>
        <w:pStyle w:val="Marginalleiste2"/>
        <w:framePr w:wrap="around" w:x="8788" w:y="6201"/>
        <w:rPr>
          <w:lang w:val="en-US"/>
        </w:rPr>
      </w:pPr>
      <w:r w:rsidRPr="00622588">
        <w:rPr>
          <w:lang w:val="en-US"/>
        </w:rPr>
        <w:t>Local court (</w:t>
      </w:r>
      <w:proofErr w:type="spellStart"/>
      <w:r w:rsidRPr="00622588">
        <w:rPr>
          <w:lang w:val="en-US"/>
        </w:rPr>
        <w:t>Amtsgericht</w:t>
      </w:r>
      <w:proofErr w:type="spellEnd"/>
      <w:r w:rsidRPr="00622588">
        <w:rPr>
          <w:lang w:val="en-US"/>
        </w:rPr>
        <w:t>)</w:t>
      </w:r>
    </w:p>
    <w:p w14:paraId="05C3106E" w14:textId="77777777" w:rsidR="00C30189" w:rsidRPr="00622588" w:rsidRDefault="00C30189" w:rsidP="00C30189">
      <w:pPr>
        <w:pStyle w:val="Marginalleiste2"/>
        <w:framePr w:wrap="around" w:x="8788" w:y="6201"/>
        <w:rPr>
          <w:lang w:val="en-US"/>
        </w:rPr>
      </w:pPr>
      <w:r w:rsidRPr="00622588">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3" w:name="tw_noexternal_1"/>
      <w:bookmarkEnd w:id="13"/>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622588" w:rsidRDefault="00C30189" w:rsidP="00C30189">
      <w:pPr>
        <w:pStyle w:val="Marginalleiste2"/>
        <w:framePr w:wrap="around" w:x="8788" w:y="6201"/>
        <w:rPr>
          <w:lang w:val="es-ES"/>
        </w:rPr>
      </w:pPr>
      <w:proofErr w:type="spellStart"/>
      <w:r w:rsidRPr="00622588">
        <w:rPr>
          <w:lang w:val="es-ES"/>
        </w:rPr>
        <w:t>Tanja</w:t>
      </w:r>
      <w:proofErr w:type="spellEnd"/>
      <w:r w:rsidRPr="00622588">
        <w:rPr>
          <w:lang w:val="es-ES"/>
        </w:rPr>
        <w:t xml:space="preserve"> </w:t>
      </w:r>
      <w:proofErr w:type="spellStart"/>
      <w:r w:rsidRPr="00622588">
        <w:rPr>
          <w:lang w:val="es-ES"/>
        </w:rPr>
        <w:t>Gönner</w:t>
      </w:r>
      <w:proofErr w:type="spellEnd"/>
      <w:r w:rsidRPr="00622588">
        <w:rPr>
          <w:lang w:val="es-ES"/>
        </w:rPr>
        <w:t xml:space="preserve"> (</w:t>
      </w:r>
      <w:proofErr w:type="spellStart"/>
      <w:r w:rsidRPr="00622588">
        <w:rPr>
          <w:lang w:val="es-ES"/>
        </w:rPr>
        <w:t>Chair</w:t>
      </w:r>
      <w:proofErr w:type="spellEnd"/>
      <w:r w:rsidRPr="00622588">
        <w:rPr>
          <w:lang w:val="es-ES"/>
        </w:rPr>
        <w:t>)</w:t>
      </w:r>
    </w:p>
    <w:p w14:paraId="1EA2E697" w14:textId="77777777" w:rsidR="00C30189" w:rsidRPr="00622588" w:rsidRDefault="00C30189" w:rsidP="00C30189">
      <w:pPr>
        <w:pStyle w:val="Marginalleiste2"/>
        <w:framePr w:wrap="around" w:x="8788" w:y="6201"/>
        <w:rPr>
          <w:lang w:val="es-ES"/>
        </w:rPr>
      </w:pPr>
      <w:r w:rsidRPr="00622588">
        <w:rPr>
          <w:lang w:val="es-ES"/>
        </w:rPr>
        <w:t xml:space="preserve">Ingrid-Gabriela </w:t>
      </w:r>
      <w:proofErr w:type="spellStart"/>
      <w:r w:rsidRPr="00622588">
        <w:rPr>
          <w:lang w:val="es-ES"/>
        </w:rPr>
        <w:t>Hoven</w:t>
      </w:r>
      <w:proofErr w:type="spellEnd"/>
      <w:r w:rsidRPr="00622588">
        <w:rPr>
          <w:lang w:val="es-ES"/>
        </w:rPr>
        <w:t xml:space="preserve"> </w:t>
      </w:r>
    </w:p>
    <w:p w14:paraId="6A74FFED" w14:textId="77777777" w:rsidR="00C30189" w:rsidRPr="00857B31" w:rsidRDefault="00C30189" w:rsidP="00C30189">
      <w:pPr>
        <w:pStyle w:val="Marginalleiste2"/>
        <w:framePr w:wrap="around" w:x="8788" w:y="6201"/>
      </w:pPr>
      <w:r w:rsidRPr="00857B31">
        <w:t>Thorsten Schäfer-Gümbel</w:t>
      </w:r>
    </w:p>
    <w:p w14:paraId="50D2F3BF" w14:textId="62FA0FA7" w:rsidR="00273988" w:rsidRPr="00857B31" w:rsidRDefault="00273988" w:rsidP="00273988">
      <w:pPr>
        <w:pStyle w:val="Marginalleiste2"/>
        <w:framePr w:wrap="around" w:x="8788" w:y="6201"/>
      </w:pPr>
    </w:p>
    <w:p w14:paraId="47DDB91B" w14:textId="77777777" w:rsidR="000D62F7" w:rsidRPr="00857B31" w:rsidRDefault="000D62F7" w:rsidP="000D62F7">
      <w:pPr>
        <w:pStyle w:val="Marginalleiste2"/>
        <w:framePr w:wrap="around" w:x="8788" w:y="6201"/>
      </w:pPr>
      <w:bookmarkStart w:id="14" w:name="tw_noexternal_2"/>
      <w:bookmarkEnd w:id="10"/>
      <w:bookmarkEnd w:id="14"/>
    </w:p>
    <w:p w14:paraId="13C324B7" w14:textId="77777777" w:rsidR="008A23CA" w:rsidRPr="00857B31" w:rsidRDefault="008A23CA" w:rsidP="008A23CA">
      <w:pPr>
        <w:spacing w:line="240" w:lineRule="auto"/>
        <w:rPr>
          <w:b/>
          <w:sz w:val="22"/>
          <w:szCs w:val="22"/>
          <w:lang w:val="de-DE" w:eastAsia="de-DE"/>
        </w:rPr>
      </w:pPr>
    </w:p>
    <w:p w14:paraId="5FBF88F3" w14:textId="77777777" w:rsidR="008A23CA" w:rsidRPr="00857B31" w:rsidRDefault="008A23CA" w:rsidP="008A23CA">
      <w:pPr>
        <w:spacing w:line="240" w:lineRule="auto"/>
        <w:rPr>
          <w:b/>
          <w:sz w:val="22"/>
          <w:szCs w:val="22"/>
          <w:lang w:val="de-DE" w:eastAsia="de-DE"/>
        </w:rPr>
      </w:pPr>
    </w:p>
    <w:p w14:paraId="5B28F1EE" w14:textId="77777777" w:rsidR="008A23CA" w:rsidRPr="00857B31" w:rsidRDefault="008A23CA" w:rsidP="008A23CA">
      <w:pPr>
        <w:spacing w:line="240" w:lineRule="auto"/>
        <w:rPr>
          <w:b/>
          <w:sz w:val="22"/>
          <w:szCs w:val="22"/>
          <w:lang w:val="de-DE"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4347"/>
      </w:tblGrid>
      <w:tr w:rsidR="008A23CA" w14:paraId="53452F55" w14:textId="77777777" w:rsidTr="000B0475">
        <w:tc>
          <w:tcPr>
            <w:tcW w:w="2518" w:type="dxa"/>
          </w:tcPr>
          <w:p w14:paraId="78809CE0" w14:textId="77777777" w:rsidR="008A23CA" w:rsidRDefault="008A23CA" w:rsidP="008A23CA">
            <w:pPr>
              <w:spacing w:line="240" w:lineRule="auto"/>
              <w:rPr>
                <w:b/>
                <w:sz w:val="22"/>
                <w:szCs w:val="22"/>
                <w:lang w:val="en-GB" w:eastAsia="de-DE"/>
              </w:rPr>
            </w:pPr>
            <w:r>
              <w:rPr>
                <w:b/>
                <w:sz w:val="22"/>
                <w:szCs w:val="22"/>
                <w:lang w:val="en-GB" w:eastAsia="de-DE"/>
              </w:rPr>
              <w:t>Reference number:</w:t>
            </w:r>
          </w:p>
          <w:p w14:paraId="21A8C9DE" w14:textId="34854A50" w:rsidR="00B723B2" w:rsidRDefault="00B723B2" w:rsidP="008A23CA">
            <w:pPr>
              <w:spacing w:line="240" w:lineRule="auto"/>
              <w:rPr>
                <w:b/>
                <w:sz w:val="22"/>
                <w:szCs w:val="22"/>
                <w:lang w:val="en-GB" w:eastAsia="de-DE"/>
              </w:rPr>
            </w:pPr>
          </w:p>
        </w:tc>
        <w:tc>
          <w:tcPr>
            <w:tcW w:w="4501" w:type="dxa"/>
            <w:shd w:val="clear" w:color="auto" w:fill="auto"/>
          </w:tcPr>
          <w:p w14:paraId="63551CF8" w14:textId="777A0422" w:rsidR="008A23CA" w:rsidRPr="008A23CA" w:rsidRDefault="00743CA1" w:rsidP="008A23CA">
            <w:pPr>
              <w:spacing w:line="240" w:lineRule="auto"/>
              <w:rPr>
                <w:bCs/>
                <w:sz w:val="22"/>
                <w:szCs w:val="22"/>
                <w:lang w:val="en-GB" w:eastAsia="de-DE"/>
              </w:rPr>
            </w:pPr>
            <w:bookmarkStart w:id="15" w:name="_Hlk114049259"/>
            <w:r>
              <w:rPr>
                <w:bCs/>
                <w:sz w:val="22"/>
                <w:szCs w:val="22"/>
                <w:lang w:val="en-GB" w:eastAsia="de-DE"/>
              </w:rPr>
              <w:t>834</w:t>
            </w:r>
            <w:r w:rsidR="009031D4">
              <w:rPr>
                <w:bCs/>
                <w:sz w:val="22"/>
                <w:szCs w:val="22"/>
                <w:lang w:val="en-GB" w:eastAsia="de-DE"/>
              </w:rPr>
              <w:t>20053</w:t>
            </w:r>
            <w:bookmarkEnd w:id="15"/>
          </w:p>
        </w:tc>
      </w:tr>
      <w:tr w:rsidR="008A23CA" w14:paraId="1F9461A6" w14:textId="77777777" w:rsidTr="008A23CA">
        <w:tc>
          <w:tcPr>
            <w:tcW w:w="2518" w:type="dxa"/>
          </w:tcPr>
          <w:p w14:paraId="2035B688" w14:textId="65E8EE7D" w:rsidR="008A23CA" w:rsidRPr="00B50C11" w:rsidRDefault="008A23CA" w:rsidP="008A23CA">
            <w:pPr>
              <w:spacing w:line="240" w:lineRule="auto"/>
              <w:rPr>
                <w:b/>
                <w:sz w:val="22"/>
                <w:szCs w:val="22"/>
                <w:lang w:val="en-GB" w:eastAsia="de-DE"/>
              </w:rPr>
            </w:pPr>
            <w:r w:rsidRPr="00B50C11">
              <w:rPr>
                <w:b/>
                <w:sz w:val="22"/>
                <w:szCs w:val="22"/>
                <w:lang w:val="en-GB" w:eastAsia="de-DE"/>
              </w:rPr>
              <w:t>Processing no.:</w:t>
            </w:r>
          </w:p>
        </w:tc>
        <w:tc>
          <w:tcPr>
            <w:tcW w:w="4501" w:type="dxa"/>
          </w:tcPr>
          <w:p w14:paraId="00462126" w14:textId="77777777" w:rsidR="008F0D8B" w:rsidRDefault="009336A9" w:rsidP="008A23CA">
            <w:pPr>
              <w:spacing w:line="240" w:lineRule="auto"/>
              <w:rPr>
                <w:bCs/>
                <w:sz w:val="22"/>
                <w:szCs w:val="22"/>
                <w:lang w:val="en-GB" w:eastAsia="de-DE"/>
              </w:rPr>
            </w:pPr>
            <w:r w:rsidRPr="009336A9">
              <w:rPr>
                <w:bCs/>
                <w:sz w:val="22"/>
                <w:szCs w:val="22"/>
                <w:lang w:val="en-GB" w:eastAsia="de-DE"/>
              </w:rPr>
              <w:t>17.2034.1-010.00</w:t>
            </w:r>
          </w:p>
          <w:p w14:paraId="47A85367" w14:textId="2BE80CF7" w:rsidR="009336A9" w:rsidRPr="00B50C11" w:rsidRDefault="009336A9" w:rsidP="008A23CA">
            <w:pPr>
              <w:spacing w:line="240" w:lineRule="auto"/>
              <w:rPr>
                <w:bCs/>
                <w:sz w:val="22"/>
                <w:szCs w:val="22"/>
                <w:lang w:val="en-GB" w:eastAsia="de-DE"/>
              </w:rPr>
            </w:pPr>
          </w:p>
        </w:tc>
      </w:tr>
      <w:tr w:rsidR="008A23CA" w14:paraId="070BE55B" w14:textId="77777777" w:rsidTr="008A23CA">
        <w:tc>
          <w:tcPr>
            <w:tcW w:w="2518" w:type="dxa"/>
          </w:tcPr>
          <w:p w14:paraId="1A72DEDF" w14:textId="4823C16F" w:rsidR="008A23CA" w:rsidRPr="00B50C11" w:rsidRDefault="008A23CA" w:rsidP="008A23CA">
            <w:pPr>
              <w:spacing w:line="240" w:lineRule="auto"/>
              <w:rPr>
                <w:b/>
                <w:sz w:val="22"/>
                <w:szCs w:val="22"/>
                <w:lang w:val="en-GB" w:eastAsia="de-DE"/>
              </w:rPr>
            </w:pPr>
            <w:r w:rsidRPr="00B50C11">
              <w:rPr>
                <w:b/>
                <w:sz w:val="22"/>
                <w:szCs w:val="22"/>
                <w:lang w:val="en-GB" w:eastAsia="de-DE"/>
              </w:rPr>
              <w:t>Project name:</w:t>
            </w:r>
          </w:p>
        </w:tc>
        <w:tc>
          <w:tcPr>
            <w:tcW w:w="4501" w:type="dxa"/>
          </w:tcPr>
          <w:p w14:paraId="0942C43D" w14:textId="04022658" w:rsidR="00B723B2" w:rsidRPr="00B50C11" w:rsidRDefault="0040109A" w:rsidP="008A23CA">
            <w:pPr>
              <w:spacing w:line="240" w:lineRule="auto"/>
              <w:rPr>
                <w:bCs/>
                <w:sz w:val="22"/>
                <w:szCs w:val="22"/>
              </w:rPr>
            </w:pPr>
            <w:r w:rsidRPr="00B50C11">
              <w:rPr>
                <w:bCs/>
                <w:sz w:val="22"/>
                <w:szCs w:val="22"/>
              </w:rPr>
              <w:t>S</w:t>
            </w:r>
            <w:r w:rsidR="00D00C1B">
              <w:rPr>
                <w:bCs/>
                <w:sz w:val="22"/>
                <w:szCs w:val="22"/>
              </w:rPr>
              <w:t>upport toward the Industrialization of the Productive Sectors (SIPS)</w:t>
            </w:r>
          </w:p>
          <w:p w14:paraId="43DCC204" w14:textId="2910EC37" w:rsidR="0040109A" w:rsidRPr="00B50C11" w:rsidRDefault="0040109A" w:rsidP="008A23CA">
            <w:pPr>
              <w:spacing w:line="240" w:lineRule="auto"/>
              <w:rPr>
                <w:bCs/>
                <w:sz w:val="22"/>
                <w:szCs w:val="22"/>
                <w:lang w:eastAsia="de-DE"/>
              </w:rPr>
            </w:pPr>
          </w:p>
        </w:tc>
      </w:tr>
      <w:tr w:rsidR="008A23CA" w14:paraId="060340A7" w14:textId="77777777" w:rsidTr="008A23CA">
        <w:tc>
          <w:tcPr>
            <w:tcW w:w="2518" w:type="dxa"/>
          </w:tcPr>
          <w:p w14:paraId="07996BCE" w14:textId="77777777" w:rsidR="00B723B2" w:rsidRPr="00B50C11" w:rsidRDefault="00B723B2" w:rsidP="008A23CA">
            <w:pPr>
              <w:spacing w:line="240" w:lineRule="auto"/>
              <w:rPr>
                <w:b/>
                <w:sz w:val="22"/>
                <w:szCs w:val="22"/>
                <w:lang w:val="en-GB" w:eastAsia="de-DE"/>
              </w:rPr>
            </w:pPr>
          </w:p>
          <w:p w14:paraId="6E6A75A0" w14:textId="340A3B80" w:rsidR="00B723B2" w:rsidRPr="00B50C11" w:rsidRDefault="00B723B2" w:rsidP="008A23CA">
            <w:pPr>
              <w:spacing w:line="240" w:lineRule="auto"/>
              <w:rPr>
                <w:b/>
                <w:sz w:val="22"/>
                <w:szCs w:val="22"/>
                <w:lang w:val="en-GB" w:eastAsia="de-DE"/>
              </w:rPr>
            </w:pPr>
            <w:r w:rsidRPr="00B50C11">
              <w:rPr>
                <w:b/>
                <w:sz w:val="22"/>
                <w:szCs w:val="22"/>
                <w:lang w:val="en-GB" w:eastAsia="de-DE"/>
              </w:rPr>
              <w:t>Tender title:</w:t>
            </w:r>
          </w:p>
        </w:tc>
        <w:tc>
          <w:tcPr>
            <w:tcW w:w="4501" w:type="dxa"/>
          </w:tcPr>
          <w:p w14:paraId="19F701BC" w14:textId="77777777" w:rsidR="00B723B2" w:rsidRPr="00B50C11" w:rsidRDefault="00B723B2" w:rsidP="008A23CA">
            <w:pPr>
              <w:spacing w:line="240" w:lineRule="auto"/>
              <w:rPr>
                <w:bCs/>
                <w:sz w:val="22"/>
                <w:szCs w:val="22"/>
              </w:rPr>
            </w:pPr>
          </w:p>
          <w:p w14:paraId="5A49F992" w14:textId="77777777" w:rsidR="00123754" w:rsidRDefault="00054F52" w:rsidP="008A23CA">
            <w:pPr>
              <w:spacing w:line="240" w:lineRule="auto"/>
              <w:rPr>
                <w:sz w:val="22"/>
                <w:szCs w:val="22"/>
              </w:rPr>
            </w:pPr>
            <w:r w:rsidRPr="00054F52">
              <w:rPr>
                <w:sz w:val="22"/>
                <w:szCs w:val="22"/>
              </w:rPr>
              <w:t>Development of a joint proposal for the SADC Regional Industrial Pharmacy fellowship program.</w:t>
            </w:r>
          </w:p>
          <w:p w14:paraId="052F635B" w14:textId="68748CC9" w:rsidR="00054F52" w:rsidRPr="00B50C11" w:rsidRDefault="00054F52" w:rsidP="008A23CA">
            <w:pPr>
              <w:spacing w:line="240" w:lineRule="auto"/>
              <w:rPr>
                <w:bCs/>
                <w:sz w:val="22"/>
                <w:szCs w:val="22"/>
              </w:rPr>
            </w:pPr>
          </w:p>
        </w:tc>
      </w:tr>
      <w:tr w:rsidR="008A23CA" w14:paraId="2575E467" w14:textId="77777777" w:rsidTr="008A23CA">
        <w:tc>
          <w:tcPr>
            <w:tcW w:w="2518" w:type="dxa"/>
          </w:tcPr>
          <w:p w14:paraId="45D3E8AF" w14:textId="74F605D3" w:rsidR="008A23CA" w:rsidRPr="00B50C11" w:rsidRDefault="008A23CA" w:rsidP="008A23CA">
            <w:pPr>
              <w:spacing w:line="240" w:lineRule="auto"/>
              <w:rPr>
                <w:b/>
                <w:sz w:val="22"/>
                <w:szCs w:val="22"/>
                <w:lang w:val="en-GB" w:eastAsia="de-DE"/>
              </w:rPr>
            </w:pPr>
            <w:r w:rsidRPr="00B50C11">
              <w:rPr>
                <w:b/>
                <w:sz w:val="22"/>
                <w:szCs w:val="22"/>
                <w:lang w:val="en-GB" w:eastAsia="de-DE"/>
              </w:rPr>
              <w:t>Country:</w:t>
            </w:r>
          </w:p>
        </w:tc>
        <w:tc>
          <w:tcPr>
            <w:tcW w:w="4501" w:type="dxa"/>
          </w:tcPr>
          <w:p w14:paraId="6D926D3E" w14:textId="6C43D8A7" w:rsidR="008A23CA" w:rsidRPr="00B50C11" w:rsidRDefault="008A23CA" w:rsidP="008A23CA">
            <w:pPr>
              <w:spacing w:line="240" w:lineRule="auto"/>
              <w:rPr>
                <w:bCs/>
                <w:sz w:val="22"/>
                <w:szCs w:val="22"/>
                <w:lang w:val="en-GB" w:eastAsia="de-DE"/>
              </w:rPr>
            </w:pPr>
            <w:r w:rsidRPr="00B50C11">
              <w:rPr>
                <w:bCs/>
                <w:sz w:val="22"/>
                <w:szCs w:val="22"/>
                <w:lang w:val="en-GB" w:eastAsia="de-DE"/>
              </w:rPr>
              <w:t>Botswana</w:t>
            </w:r>
          </w:p>
        </w:tc>
      </w:tr>
      <w:tr w:rsidR="008A23CA" w14:paraId="3891163E" w14:textId="77777777" w:rsidTr="008A23CA">
        <w:tc>
          <w:tcPr>
            <w:tcW w:w="2518" w:type="dxa"/>
          </w:tcPr>
          <w:p w14:paraId="6D775512" w14:textId="5BF8768D" w:rsidR="008A23CA" w:rsidRDefault="008A23CA" w:rsidP="008A23CA">
            <w:pPr>
              <w:spacing w:line="240" w:lineRule="auto"/>
              <w:rPr>
                <w:b/>
                <w:sz w:val="22"/>
                <w:szCs w:val="22"/>
                <w:lang w:val="en-GB" w:eastAsia="de-DE"/>
              </w:rPr>
            </w:pPr>
          </w:p>
        </w:tc>
        <w:tc>
          <w:tcPr>
            <w:tcW w:w="4501" w:type="dxa"/>
          </w:tcPr>
          <w:p w14:paraId="16077E9D" w14:textId="77777777" w:rsidR="008A23CA" w:rsidRPr="008A23CA" w:rsidRDefault="008A23CA" w:rsidP="008A23CA">
            <w:pPr>
              <w:spacing w:line="240" w:lineRule="auto"/>
              <w:rPr>
                <w:bCs/>
                <w:sz w:val="22"/>
                <w:szCs w:val="22"/>
                <w:lang w:val="en-GB" w:eastAsia="de-DE"/>
              </w:rPr>
            </w:pPr>
          </w:p>
        </w:tc>
      </w:tr>
    </w:tbl>
    <w:p w14:paraId="6D67B242" w14:textId="7F4A0305" w:rsidR="008A23CA" w:rsidRDefault="008A23CA" w:rsidP="008A23CA">
      <w:pPr>
        <w:spacing w:line="240" w:lineRule="auto"/>
        <w:rPr>
          <w:b/>
          <w:sz w:val="22"/>
          <w:szCs w:val="22"/>
          <w:lang w:val="en-GB" w:eastAsia="de-DE"/>
        </w:rPr>
      </w:pPr>
      <w:r>
        <w:rPr>
          <w:b/>
          <w:sz w:val="22"/>
          <w:szCs w:val="22"/>
          <w:lang w:val="en-GB" w:eastAsia="de-DE"/>
        </w:rPr>
        <w:tab/>
        <w:t xml:space="preserve">        </w:t>
      </w:r>
    </w:p>
    <w:p w14:paraId="6070290A"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Dear Sir/Madam,</w:t>
      </w:r>
    </w:p>
    <w:p w14:paraId="5171FE5E" w14:textId="77777777" w:rsidR="00576D42" w:rsidRDefault="00576D42" w:rsidP="00576D42">
      <w:pPr>
        <w:spacing w:line="276" w:lineRule="auto"/>
        <w:jc w:val="both"/>
        <w:rPr>
          <w:sz w:val="22"/>
          <w:szCs w:val="22"/>
        </w:rPr>
      </w:pPr>
      <w:r w:rsidRPr="000D3135">
        <w:rPr>
          <w:sz w:val="22"/>
          <w:szCs w:val="22"/>
        </w:rPr>
        <w:t xml:space="preserve">The Joint Action "Support towards </w:t>
      </w:r>
      <w:proofErr w:type="spellStart"/>
      <w:r w:rsidRPr="000D3135">
        <w:rPr>
          <w:sz w:val="22"/>
          <w:szCs w:val="22"/>
        </w:rPr>
        <w:t>Industrialisation</w:t>
      </w:r>
      <w:proofErr w:type="spellEnd"/>
      <w:r w:rsidRPr="000D3135">
        <w:rPr>
          <w:sz w:val="22"/>
          <w:szCs w:val="22"/>
        </w:rPr>
        <w:t xml:space="preserve"> and the Productive Sectors (SIPS)" </w:t>
      </w:r>
      <w:proofErr w:type="spellStart"/>
      <w:r w:rsidRPr="000D3135">
        <w:rPr>
          <w:sz w:val="22"/>
          <w:szCs w:val="22"/>
        </w:rPr>
        <w:t>programme</w:t>
      </w:r>
      <w:proofErr w:type="spellEnd"/>
      <w:r w:rsidRPr="000D3135">
        <w:rPr>
          <w:sz w:val="22"/>
          <w:szCs w:val="22"/>
        </w:rPr>
        <w:t xml:space="preserve"> co-financed by the European Union and the Ministry of Economic Cooperation and Development (BMZ) aims to strengthen private sector participation in the Regional Anti-Retroviral (ARV) and associated value chain. Furthermore, the Joint Action aims to enhance business, entrepreneurial and subject matter knowledge skills by facilitating the development of industry knowledge clusters between the private sector and academic / training institutions within the antiretroviral (ARV) value chain.</w:t>
      </w:r>
    </w:p>
    <w:p w14:paraId="1D384786" w14:textId="77777777" w:rsidR="00576D42" w:rsidRPr="000D3135" w:rsidRDefault="00576D42" w:rsidP="00576D42">
      <w:pPr>
        <w:spacing w:line="276" w:lineRule="auto"/>
        <w:jc w:val="both"/>
        <w:rPr>
          <w:sz w:val="22"/>
          <w:szCs w:val="22"/>
        </w:rPr>
      </w:pPr>
    </w:p>
    <w:p w14:paraId="131C9E53" w14:textId="77777777" w:rsidR="00576D42" w:rsidRDefault="00576D42" w:rsidP="00576D42">
      <w:pPr>
        <w:spacing w:line="276" w:lineRule="auto"/>
        <w:jc w:val="both"/>
        <w:rPr>
          <w:sz w:val="22"/>
          <w:szCs w:val="22"/>
        </w:rPr>
      </w:pPr>
      <w:r w:rsidRPr="000D3135">
        <w:rPr>
          <w:sz w:val="22"/>
          <w:szCs w:val="22"/>
        </w:rPr>
        <w:t>To achieve this output, the Joint Action SIPS is supporting the development of a SADC Regional Industrial Pharmacy Fellowship to increase the availability of skilled industrial pharmaceutical personnel in the SADC region.</w:t>
      </w:r>
    </w:p>
    <w:p w14:paraId="4BF283EF" w14:textId="77777777" w:rsidR="00576D42" w:rsidRDefault="00576D42" w:rsidP="00576D42">
      <w:pPr>
        <w:spacing w:line="276" w:lineRule="auto"/>
        <w:jc w:val="both"/>
        <w:rPr>
          <w:sz w:val="22"/>
          <w:szCs w:val="22"/>
        </w:rPr>
      </w:pPr>
    </w:p>
    <w:p w14:paraId="31BC40FD" w14:textId="610195B7" w:rsidR="00576D42" w:rsidRDefault="00576D42" w:rsidP="00576D42">
      <w:pPr>
        <w:spacing w:line="276" w:lineRule="auto"/>
        <w:jc w:val="both"/>
        <w:rPr>
          <w:sz w:val="22"/>
          <w:szCs w:val="22"/>
        </w:rPr>
      </w:pPr>
      <w:r>
        <w:rPr>
          <w:sz w:val="22"/>
          <w:szCs w:val="22"/>
        </w:rPr>
        <w:t xml:space="preserve">The scope of this assignment is to </w:t>
      </w:r>
      <w:r w:rsidR="0024219C" w:rsidRPr="0024219C">
        <w:rPr>
          <w:sz w:val="22"/>
          <w:szCs w:val="22"/>
        </w:rPr>
        <w:t>develop a project proposal for the implementation of a regional SADC Industrial Pharmacy Fellowship Program (IPFP) in coordination with the Joint Action SIPS and the respective stakeholders. Stakeholders in the project include universities and training institutions in South Africa, Zambia and Tanzania as well as regional pharmaceutical manufacturing companies, regional associations and the SADC Secretariat.</w:t>
      </w:r>
    </w:p>
    <w:p w14:paraId="4E7AE455" w14:textId="09EC350B" w:rsidR="00576D42" w:rsidRDefault="00576D42" w:rsidP="00576D42">
      <w:pPr>
        <w:spacing w:line="276" w:lineRule="auto"/>
        <w:jc w:val="both"/>
        <w:rPr>
          <w:color w:val="000000"/>
          <w:sz w:val="22"/>
          <w:szCs w:val="22"/>
          <w:lang w:val="en-GB"/>
        </w:rPr>
      </w:pPr>
    </w:p>
    <w:p w14:paraId="45BBA1E4" w14:textId="77777777" w:rsidR="00D842D7" w:rsidRDefault="00D842D7" w:rsidP="00576D42">
      <w:pPr>
        <w:spacing w:line="276" w:lineRule="auto"/>
        <w:jc w:val="both"/>
        <w:rPr>
          <w:color w:val="000000"/>
          <w:sz w:val="22"/>
          <w:szCs w:val="22"/>
          <w:lang w:val="en-GB"/>
        </w:rPr>
      </w:pPr>
    </w:p>
    <w:p w14:paraId="6A8DEC1B" w14:textId="77777777" w:rsidR="00503827" w:rsidRDefault="00503827" w:rsidP="00576D42">
      <w:pPr>
        <w:spacing w:line="240" w:lineRule="auto"/>
        <w:rPr>
          <w:sz w:val="22"/>
          <w:szCs w:val="22"/>
          <w:lang w:val="en-GB" w:eastAsia="de-DE"/>
        </w:rPr>
      </w:pPr>
    </w:p>
    <w:p w14:paraId="7CC50BDA" w14:textId="473D1EC1" w:rsidR="00503827" w:rsidRPr="00B97F52" w:rsidRDefault="006D5DFC" w:rsidP="00576D42">
      <w:pPr>
        <w:spacing w:line="240" w:lineRule="auto"/>
        <w:rPr>
          <w:sz w:val="22"/>
          <w:szCs w:val="22"/>
          <w:lang w:val="en-GB" w:eastAsia="de-DE"/>
        </w:rPr>
      </w:pPr>
      <w:r w:rsidRPr="0053426D">
        <w:rPr>
          <w:sz w:val="22"/>
          <w:szCs w:val="22"/>
          <w:lang w:val="en-ZA" w:eastAsia="en-US"/>
        </w:rPr>
        <w:lastRenderedPageBreak/>
        <w:t xml:space="preserve">The invitation for this assignment </w:t>
      </w:r>
      <w:r w:rsidRPr="00B50C11">
        <w:rPr>
          <w:sz w:val="22"/>
          <w:szCs w:val="22"/>
          <w:lang w:val="en-GB" w:eastAsia="de-DE"/>
        </w:rPr>
        <w:t xml:space="preserve">on </w:t>
      </w:r>
      <w:r w:rsidRPr="00254CA1">
        <w:rPr>
          <w:b/>
          <w:sz w:val="22"/>
          <w:szCs w:val="22"/>
          <w:lang w:val="en-GB" w:eastAsia="de-DE"/>
        </w:rPr>
        <w:t>“</w:t>
      </w:r>
      <w:r w:rsidRPr="00EE30D3">
        <w:rPr>
          <w:b/>
          <w:sz w:val="22"/>
          <w:szCs w:val="22"/>
        </w:rPr>
        <w:t>Development of a joint proposal for the SADC Regional Industrial Pharmacy fellowship program.</w:t>
      </w:r>
      <w:r w:rsidRPr="00254CA1">
        <w:rPr>
          <w:i/>
          <w:iCs/>
          <w:sz w:val="22"/>
          <w:szCs w:val="22"/>
          <w:lang w:val="en-GB" w:eastAsia="de-DE"/>
        </w:rPr>
        <w:t>”</w:t>
      </w:r>
      <w:r w:rsidRPr="00B50C11">
        <w:rPr>
          <w:sz w:val="22"/>
          <w:szCs w:val="22"/>
          <w:lang w:val="en-GB" w:eastAsia="de-DE"/>
        </w:rPr>
        <w:t xml:space="preserve"> </w:t>
      </w:r>
      <w:r w:rsidRPr="0053426D">
        <w:rPr>
          <w:sz w:val="22"/>
          <w:szCs w:val="22"/>
          <w:lang w:val="en-ZA" w:eastAsia="en-US"/>
        </w:rPr>
        <w:t>is open to prospective individual consultants based in the SADC (regional tender).</w:t>
      </w:r>
      <w:r>
        <w:rPr>
          <w:lang w:val="en-ZA" w:eastAsia="en-US"/>
        </w:rPr>
        <w:t xml:space="preserve"> </w:t>
      </w:r>
      <w:r w:rsidR="00503827" w:rsidRPr="00B97F52">
        <w:rPr>
          <w:sz w:val="22"/>
          <w:szCs w:val="22"/>
          <w:lang w:val="en-ZA" w:eastAsia="en-US"/>
        </w:rPr>
        <w:t>For more detailed information please refer to the attached Terms of Reference (</w:t>
      </w:r>
      <w:proofErr w:type="spellStart"/>
      <w:r w:rsidR="00503827" w:rsidRPr="00B97F52">
        <w:rPr>
          <w:sz w:val="22"/>
          <w:szCs w:val="22"/>
          <w:lang w:val="en-ZA" w:eastAsia="en-US"/>
        </w:rPr>
        <w:t>ToR</w:t>
      </w:r>
      <w:proofErr w:type="spellEnd"/>
      <w:r w:rsidR="00503827" w:rsidRPr="00B97F52">
        <w:rPr>
          <w:sz w:val="22"/>
          <w:szCs w:val="22"/>
          <w:lang w:val="en-ZA" w:eastAsia="en-US"/>
        </w:rPr>
        <w:t xml:space="preserve">, Annex 1). </w:t>
      </w:r>
    </w:p>
    <w:p w14:paraId="6845AD13" w14:textId="77777777" w:rsidR="00503827" w:rsidRPr="00B97F52" w:rsidRDefault="00503827" w:rsidP="00576D42">
      <w:pPr>
        <w:spacing w:line="240" w:lineRule="auto"/>
        <w:rPr>
          <w:sz w:val="22"/>
          <w:szCs w:val="22"/>
          <w:lang w:val="en-GB" w:eastAsia="de-DE"/>
        </w:rPr>
      </w:pPr>
    </w:p>
    <w:p w14:paraId="7456CCD8" w14:textId="755BAA56" w:rsidR="006E324D" w:rsidRPr="006975D0" w:rsidRDefault="006E324D" w:rsidP="00785708">
      <w:pPr>
        <w:keepNext/>
        <w:spacing w:after="60" w:line="276" w:lineRule="auto"/>
        <w:rPr>
          <w:b/>
          <w:bCs/>
          <w:sz w:val="22"/>
          <w:szCs w:val="22"/>
          <w:lang w:val="en-GB" w:eastAsia="de-DE"/>
        </w:rPr>
      </w:pPr>
      <w:r w:rsidRPr="00607075">
        <w:rPr>
          <w:b/>
          <w:bCs/>
          <w:sz w:val="22"/>
          <w:szCs w:val="22"/>
          <w:lang w:val="en-GB" w:eastAsia="de-DE"/>
        </w:rPr>
        <w:t>Submission deadline</w:t>
      </w:r>
    </w:p>
    <w:p w14:paraId="0903D083" w14:textId="1C9B6313" w:rsidR="00C12BA7" w:rsidRPr="00CE431E" w:rsidRDefault="00C12BA7" w:rsidP="00785708">
      <w:pPr>
        <w:spacing w:line="276" w:lineRule="auto"/>
        <w:rPr>
          <w:sz w:val="22"/>
          <w:szCs w:val="22"/>
          <w:lang w:val="en-GB"/>
        </w:rPr>
      </w:pPr>
      <w:r w:rsidRPr="00CE431E">
        <w:rPr>
          <w:sz w:val="22"/>
          <w:szCs w:val="22"/>
          <w:lang w:val="en-GB"/>
        </w:rPr>
        <w:t xml:space="preserve">Should you be interested in implementing the tasks </w:t>
      </w:r>
      <w:r w:rsidR="00607075" w:rsidRPr="00CE431E">
        <w:rPr>
          <w:sz w:val="22"/>
          <w:szCs w:val="22"/>
          <w:lang w:val="en-GB"/>
        </w:rPr>
        <w:t>according to</w:t>
      </w:r>
      <w:r w:rsidRPr="00CE431E">
        <w:rPr>
          <w:sz w:val="22"/>
          <w:szCs w:val="22"/>
          <w:lang w:val="en-GB"/>
        </w:rPr>
        <w:t xml:space="preserve"> the</w:t>
      </w:r>
      <w:r>
        <w:rPr>
          <w:sz w:val="22"/>
          <w:szCs w:val="22"/>
          <w:lang w:val="en-GB"/>
        </w:rPr>
        <w:t xml:space="preserve"> Terms of Reference </w:t>
      </w:r>
      <w:r w:rsidRPr="00B41ADC">
        <w:rPr>
          <w:color w:val="FF0000"/>
          <w:sz w:val="22"/>
          <w:szCs w:val="22"/>
          <w:lang w:val="en-GB"/>
        </w:rPr>
        <w:t>(</w:t>
      </w:r>
      <w:r w:rsidRPr="00B41ADC">
        <w:rPr>
          <w:bCs/>
          <w:color w:val="FF0000"/>
          <w:sz w:val="22"/>
          <w:szCs w:val="22"/>
          <w:lang w:val="en-GB"/>
        </w:rPr>
        <w:t>Annex 1)</w:t>
      </w:r>
      <w:r w:rsidRPr="00934800">
        <w:rPr>
          <w:bCs/>
          <w:sz w:val="22"/>
          <w:szCs w:val="22"/>
          <w:lang w:val="en-GB"/>
        </w:rPr>
        <w:t>,</w:t>
      </w:r>
      <w:r w:rsidRPr="00CE431E">
        <w:rPr>
          <w:sz w:val="22"/>
          <w:szCs w:val="22"/>
          <w:lang w:val="en-GB"/>
        </w:rPr>
        <w:t xml:space="preserve"> </w:t>
      </w:r>
      <w:r w:rsidRPr="006975D0">
        <w:rPr>
          <w:sz w:val="22"/>
          <w:szCs w:val="22"/>
        </w:rPr>
        <w:t xml:space="preserve">please submit </w:t>
      </w:r>
      <w:r>
        <w:rPr>
          <w:sz w:val="22"/>
          <w:szCs w:val="22"/>
        </w:rPr>
        <w:t xml:space="preserve">your </w:t>
      </w:r>
      <w:r w:rsidRPr="006975D0">
        <w:rPr>
          <w:sz w:val="22"/>
          <w:szCs w:val="22"/>
        </w:rPr>
        <w:t>bid</w:t>
      </w:r>
      <w:r>
        <w:rPr>
          <w:sz w:val="22"/>
          <w:szCs w:val="22"/>
        </w:rPr>
        <w:t>s</w:t>
      </w:r>
      <w:r w:rsidRPr="006975D0">
        <w:rPr>
          <w:sz w:val="22"/>
          <w:szCs w:val="22"/>
        </w:rPr>
        <w:t xml:space="preserve"> </w:t>
      </w:r>
      <w:r>
        <w:rPr>
          <w:sz w:val="22"/>
          <w:szCs w:val="22"/>
        </w:rPr>
        <w:t xml:space="preserve">no later </w:t>
      </w:r>
      <w:r w:rsidR="00607075">
        <w:rPr>
          <w:sz w:val="22"/>
          <w:szCs w:val="22"/>
        </w:rPr>
        <w:t xml:space="preserve">than </w:t>
      </w:r>
      <w:r w:rsidR="000B52E0" w:rsidRPr="000B52E0">
        <w:rPr>
          <w:b/>
          <w:bCs/>
          <w:sz w:val="22"/>
          <w:szCs w:val="22"/>
        </w:rPr>
        <w:t>Friday 7</w:t>
      </w:r>
      <w:r w:rsidR="00607075" w:rsidRPr="000B52E0">
        <w:rPr>
          <w:b/>
          <w:bCs/>
          <w:sz w:val="22"/>
          <w:szCs w:val="22"/>
          <w:vertAlign w:val="superscript"/>
        </w:rPr>
        <w:t>th</w:t>
      </w:r>
      <w:r w:rsidR="00607075" w:rsidRPr="00607075">
        <w:rPr>
          <w:b/>
          <w:bCs/>
          <w:sz w:val="22"/>
          <w:szCs w:val="22"/>
        </w:rPr>
        <w:t xml:space="preserve"> </w:t>
      </w:r>
      <w:r w:rsidR="009031D4">
        <w:rPr>
          <w:b/>
          <w:bCs/>
          <w:sz w:val="22"/>
          <w:szCs w:val="22"/>
        </w:rPr>
        <w:t>October</w:t>
      </w:r>
      <w:r w:rsidR="00607075" w:rsidRPr="00607075">
        <w:rPr>
          <w:b/>
          <w:bCs/>
          <w:sz w:val="22"/>
          <w:szCs w:val="22"/>
        </w:rPr>
        <w:t xml:space="preserve"> </w:t>
      </w:r>
      <w:r w:rsidR="00840328" w:rsidRPr="00607075">
        <w:rPr>
          <w:b/>
          <w:bCs/>
          <w:sz w:val="22"/>
          <w:szCs w:val="22"/>
        </w:rPr>
        <w:t>2022</w:t>
      </w:r>
      <w:r w:rsidRPr="00607075">
        <w:rPr>
          <w:b/>
          <w:bCs/>
          <w:sz w:val="22"/>
          <w:szCs w:val="22"/>
        </w:rPr>
        <w:t>, 1</w:t>
      </w:r>
      <w:r w:rsidR="0065770B" w:rsidRPr="00607075">
        <w:rPr>
          <w:b/>
          <w:bCs/>
          <w:sz w:val="22"/>
          <w:szCs w:val="22"/>
        </w:rPr>
        <w:t>7</w:t>
      </w:r>
      <w:r w:rsidRPr="00607075">
        <w:rPr>
          <w:b/>
          <w:bCs/>
          <w:sz w:val="22"/>
          <w:szCs w:val="22"/>
        </w:rPr>
        <w:t>00hrs</w:t>
      </w:r>
      <w:r w:rsidRPr="000D1F68">
        <w:rPr>
          <w:b/>
          <w:bCs/>
          <w:sz w:val="22"/>
          <w:szCs w:val="22"/>
        </w:rPr>
        <w:t xml:space="preserve"> </w:t>
      </w:r>
      <w:r w:rsidR="0053426D">
        <w:rPr>
          <w:b/>
          <w:bCs/>
          <w:sz w:val="22"/>
          <w:szCs w:val="22"/>
        </w:rPr>
        <w:t xml:space="preserve">at </w:t>
      </w:r>
      <w:r w:rsidR="0065770B">
        <w:rPr>
          <w:b/>
          <w:bCs/>
          <w:sz w:val="22"/>
          <w:szCs w:val="22"/>
        </w:rPr>
        <w:t>5</w:t>
      </w:r>
      <w:r w:rsidRPr="000D1F68">
        <w:rPr>
          <w:b/>
          <w:bCs/>
          <w:sz w:val="22"/>
          <w:szCs w:val="22"/>
        </w:rPr>
        <w:t>p.m</w:t>
      </w:r>
      <w:r>
        <w:rPr>
          <w:b/>
          <w:bCs/>
          <w:sz w:val="22"/>
          <w:szCs w:val="22"/>
        </w:rPr>
        <w:t xml:space="preserve">  </w:t>
      </w:r>
      <w:hyperlink r:id="rId11" w:history="1">
        <w:r w:rsidRPr="000D1F68">
          <w:rPr>
            <w:rStyle w:val="Hyperlink"/>
            <w:b/>
            <w:sz w:val="22"/>
            <w:szCs w:val="22"/>
            <w:u w:val="none"/>
            <w:lang w:val="en-GB"/>
          </w:rPr>
          <w:t>BW_Quotation@giz.de</w:t>
        </w:r>
      </w:hyperlink>
      <w:r w:rsidRPr="000D1F68">
        <w:rPr>
          <w:b/>
          <w:bCs/>
          <w:sz w:val="22"/>
          <w:szCs w:val="22"/>
        </w:rPr>
        <w:t>.</w:t>
      </w:r>
      <w:r w:rsidRPr="00CE431E">
        <w:rPr>
          <w:b/>
          <w:sz w:val="22"/>
          <w:szCs w:val="22"/>
        </w:rPr>
        <w:t xml:space="preserve"> </w:t>
      </w:r>
      <w:r w:rsidRPr="00CE431E">
        <w:rPr>
          <w:sz w:val="22"/>
          <w:szCs w:val="22"/>
          <w:lang w:val="en-GB"/>
        </w:rPr>
        <w:t xml:space="preserve"> Please note that tender bids </w:t>
      </w:r>
      <w:r>
        <w:rPr>
          <w:sz w:val="22"/>
          <w:szCs w:val="22"/>
          <w:lang w:val="en-GB"/>
        </w:rPr>
        <w:t xml:space="preserve">not received at the stipulated time, date </w:t>
      </w:r>
      <w:r w:rsidRPr="00CE431E">
        <w:rPr>
          <w:b/>
          <w:sz w:val="22"/>
          <w:szCs w:val="22"/>
          <w:u w:val="single"/>
          <w:lang w:val="en-GB"/>
        </w:rPr>
        <w:t>will not</w:t>
      </w:r>
      <w:r w:rsidRPr="00CE431E">
        <w:rPr>
          <w:sz w:val="22"/>
          <w:szCs w:val="22"/>
          <w:lang w:val="en-GB"/>
        </w:rPr>
        <w:t xml:space="preserve"> be accepted. </w:t>
      </w:r>
    </w:p>
    <w:p w14:paraId="19FC995A" w14:textId="0A93CF71" w:rsidR="00EC6E69" w:rsidRDefault="00EC6E69" w:rsidP="00785708">
      <w:pPr>
        <w:spacing w:line="276" w:lineRule="auto"/>
        <w:rPr>
          <w:b/>
          <w:sz w:val="22"/>
          <w:szCs w:val="22"/>
          <w:lang w:eastAsia="de-DE"/>
        </w:rPr>
      </w:pPr>
    </w:p>
    <w:p w14:paraId="5D2CC26E" w14:textId="77777777" w:rsidR="006E324D" w:rsidRPr="006975D0" w:rsidRDefault="006E324D" w:rsidP="00785708">
      <w:pPr>
        <w:keepNext/>
        <w:spacing w:after="60" w:line="276" w:lineRule="auto"/>
        <w:rPr>
          <w:b/>
          <w:bCs/>
          <w:sz w:val="22"/>
          <w:szCs w:val="22"/>
          <w:lang w:val="en-GB" w:eastAsia="de-DE"/>
        </w:rPr>
      </w:pPr>
      <w:r w:rsidRPr="006975D0">
        <w:rPr>
          <w:b/>
          <w:bCs/>
          <w:sz w:val="22"/>
          <w:szCs w:val="22"/>
          <w:lang w:val="en-GB" w:eastAsia="de-DE"/>
        </w:rPr>
        <w:t>Technical offer</w:t>
      </w:r>
    </w:p>
    <w:p w14:paraId="424BED56" w14:textId="21B6239B" w:rsidR="000607BB" w:rsidRPr="0012515A" w:rsidRDefault="00837923" w:rsidP="00785708">
      <w:pPr>
        <w:spacing w:line="276" w:lineRule="auto"/>
        <w:jc w:val="both"/>
      </w:pPr>
      <w:r w:rsidRPr="006975D0">
        <w:rPr>
          <w:sz w:val="22"/>
          <w:szCs w:val="22"/>
        </w:rPr>
        <w:t xml:space="preserve">The technical proposal, drawn up in </w:t>
      </w:r>
      <w:r w:rsidRPr="006975D0">
        <w:rPr>
          <w:b/>
          <w:bCs/>
          <w:sz w:val="22"/>
          <w:szCs w:val="22"/>
        </w:rPr>
        <w:t>English</w:t>
      </w:r>
      <w:r w:rsidRPr="006975D0">
        <w:rPr>
          <w:sz w:val="22"/>
          <w:szCs w:val="22"/>
        </w:rPr>
        <w:t xml:space="preserve"> language, follows the following format (max. </w:t>
      </w:r>
      <w:r w:rsidR="00F97CD9">
        <w:rPr>
          <w:sz w:val="22"/>
          <w:szCs w:val="22"/>
        </w:rPr>
        <w:t>8</w:t>
      </w:r>
      <w:r w:rsidRPr="006975D0">
        <w:rPr>
          <w:sz w:val="22"/>
          <w:szCs w:val="22"/>
        </w:rPr>
        <w:t xml:space="preserve"> pages excl. CVs): </w:t>
      </w:r>
    </w:p>
    <w:p w14:paraId="75DCE510" w14:textId="470927B7" w:rsidR="000607BB" w:rsidRPr="0012515A" w:rsidRDefault="001161D5" w:rsidP="00785708">
      <w:pPr>
        <w:pStyle w:val="ListParagraph"/>
        <w:numPr>
          <w:ilvl w:val="0"/>
          <w:numId w:val="12"/>
        </w:numPr>
        <w:spacing w:line="276" w:lineRule="auto"/>
        <w:ind w:left="567" w:hanging="425"/>
        <w:jc w:val="both"/>
        <w:rPr>
          <w:sz w:val="22"/>
          <w:szCs w:val="22"/>
        </w:rPr>
      </w:pPr>
      <w:r w:rsidRPr="001161D5">
        <w:rPr>
          <w:sz w:val="22"/>
          <w:szCs w:val="22"/>
        </w:rPr>
        <w:t>consider the tasks to be performed with reference to the objectives of the services put out to tender</w:t>
      </w:r>
      <w:r>
        <w:rPr>
          <w:sz w:val="22"/>
          <w:szCs w:val="22"/>
        </w:rPr>
        <w:t xml:space="preserve">. </w:t>
      </w:r>
      <w:r w:rsidR="000607BB" w:rsidRPr="0012515A">
        <w:rPr>
          <w:sz w:val="22"/>
          <w:szCs w:val="22"/>
        </w:rPr>
        <w:t xml:space="preserve">Following this, the </w:t>
      </w:r>
      <w:r w:rsidR="000607BB">
        <w:rPr>
          <w:sz w:val="22"/>
          <w:szCs w:val="22"/>
        </w:rPr>
        <w:t>consultant</w:t>
      </w:r>
      <w:r w:rsidR="000607BB" w:rsidRPr="0012515A">
        <w:rPr>
          <w:sz w:val="22"/>
          <w:szCs w:val="22"/>
        </w:rPr>
        <w:t xml:space="preserve"> presents and justifies the </w:t>
      </w:r>
      <w:r w:rsidR="00440B56">
        <w:rPr>
          <w:b/>
          <w:sz w:val="22"/>
          <w:szCs w:val="22"/>
        </w:rPr>
        <w:t>strategy</w:t>
      </w:r>
      <w:r w:rsidR="000607BB" w:rsidRPr="0012515A">
        <w:rPr>
          <w:sz w:val="22"/>
          <w:szCs w:val="22"/>
        </w:rPr>
        <w:t xml:space="preserve"> intend</w:t>
      </w:r>
      <w:r w:rsidR="000607BB">
        <w:rPr>
          <w:sz w:val="22"/>
          <w:szCs w:val="22"/>
        </w:rPr>
        <w:t>ed</w:t>
      </w:r>
      <w:r w:rsidR="000607BB" w:rsidRPr="0012515A">
        <w:rPr>
          <w:sz w:val="22"/>
          <w:szCs w:val="22"/>
        </w:rPr>
        <w:t xml:space="preserve"> to provide the services. </w:t>
      </w:r>
    </w:p>
    <w:p w14:paraId="2BFD46F8" w14:textId="77777777" w:rsidR="001161D5" w:rsidRPr="009E43B1" w:rsidRDefault="001161D5" w:rsidP="00785708">
      <w:pPr>
        <w:pStyle w:val="ListParagraph"/>
        <w:numPr>
          <w:ilvl w:val="0"/>
          <w:numId w:val="12"/>
        </w:numPr>
        <w:spacing w:line="276" w:lineRule="auto"/>
        <w:ind w:left="567" w:hanging="425"/>
        <w:jc w:val="both"/>
      </w:pPr>
      <w:r w:rsidRPr="009E43B1">
        <w:rPr>
          <w:sz w:val="22"/>
          <w:szCs w:val="22"/>
        </w:rPr>
        <w:t xml:space="preserve">The bidder is required </w:t>
      </w:r>
      <w:r w:rsidRPr="00442D89">
        <w:rPr>
          <w:sz w:val="22"/>
          <w:szCs w:val="22"/>
        </w:rPr>
        <w:t xml:space="preserve">to </w:t>
      </w:r>
      <w:r w:rsidRPr="00AB64A4">
        <w:rPr>
          <w:sz w:val="22"/>
          <w:szCs w:val="22"/>
        </w:rPr>
        <w:t>indicate the stakeholders</w:t>
      </w:r>
      <w:r w:rsidRPr="00442D89">
        <w:rPr>
          <w:sz w:val="22"/>
          <w:szCs w:val="22"/>
        </w:rPr>
        <w:t xml:space="preserve"> relevant </w:t>
      </w:r>
      <w:r w:rsidRPr="009E43B1">
        <w:rPr>
          <w:sz w:val="22"/>
          <w:szCs w:val="22"/>
        </w:rPr>
        <w:t xml:space="preserve">for the services and describe the </w:t>
      </w:r>
      <w:r w:rsidRPr="009E43B1">
        <w:rPr>
          <w:b/>
          <w:sz w:val="22"/>
          <w:szCs w:val="22"/>
        </w:rPr>
        <w:t>cooperation</w:t>
      </w:r>
      <w:r w:rsidRPr="009E43B1">
        <w:rPr>
          <w:sz w:val="22"/>
          <w:szCs w:val="22"/>
        </w:rPr>
        <w:t xml:space="preserve"> with them. </w:t>
      </w:r>
    </w:p>
    <w:p w14:paraId="33F3DEA5" w14:textId="18190F17" w:rsidR="000607BB" w:rsidRPr="001161D5" w:rsidRDefault="001161D5" w:rsidP="00785708">
      <w:pPr>
        <w:pStyle w:val="ListParagraph"/>
        <w:numPr>
          <w:ilvl w:val="0"/>
          <w:numId w:val="12"/>
        </w:numPr>
        <w:spacing w:line="276" w:lineRule="auto"/>
        <w:ind w:left="567" w:hanging="425"/>
        <w:jc w:val="both"/>
      </w:pPr>
      <w:r w:rsidRPr="001161D5">
        <w:rPr>
          <w:sz w:val="22"/>
          <w:szCs w:val="22"/>
        </w:rPr>
        <w:t xml:space="preserve">The bidder is required to describe </w:t>
      </w:r>
      <w:r w:rsidRPr="001161D5">
        <w:rPr>
          <w:b/>
          <w:sz w:val="22"/>
          <w:szCs w:val="22"/>
        </w:rPr>
        <w:t>key</w:t>
      </w:r>
      <w:r w:rsidRPr="001161D5">
        <w:rPr>
          <w:sz w:val="22"/>
          <w:szCs w:val="22"/>
        </w:rPr>
        <w:t xml:space="preserve"> </w:t>
      </w:r>
      <w:r w:rsidRPr="001161D5">
        <w:rPr>
          <w:b/>
          <w:sz w:val="22"/>
          <w:szCs w:val="22"/>
        </w:rPr>
        <w:t>processes</w:t>
      </w:r>
      <w:r w:rsidRPr="001161D5">
        <w:rPr>
          <w:sz w:val="22"/>
          <w:szCs w:val="22"/>
        </w:rPr>
        <w:t xml:space="preserve"> including work steps, </w:t>
      </w:r>
      <w:r w:rsidRPr="00D7738C">
        <w:rPr>
          <w:sz w:val="22"/>
          <w:szCs w:val="22"/>
        </w:rPr>
        <w:t>milestones, timelines</w:t>
      </w:r>
      <w:r w:rsidR="00D7738C" w:rsidRPr="00D7738C">
        <w:rPr>
          <w:sz w:val="22"/>
          <w:szCs w:val="22"/>
        </w:rPr>
        <w:t>,</w:t>
      </w:r>
      <w:r w:rsidR="00D7738C">
        <w:rPr>
          <w:sz w:val="22"/>
          <w:szCs w:val="22"/>
        </w:rPr>
        <w:t xml:space="preserve"> </w:t>
      </w:r>
      <w:r w:rsidRPr="001161D5">
        <w:rPr>
          <w:sz w:val="22"/>
          <w:szCs w:val="22"/>
        </w:rPr>
        <w:t>present a schedule that describes how the services are to be provided</w:t>
      </w:r>
      <w:r w:rsidR="00D7738C">
        <w:rPr>
          <w:sz w:val="22"/>
          <w:szCs w:val="22"/>
        </w:rPr>
        <w:t xml:space="preserve"> and </w:t>
      </w:r>
      <w:r w:rsidR="009E43B1" w:rsidRPr="00D7738C">
        <w:rPr>
          <w:sz w:val="22"/>
          <w:szCs w:val="22"/>
        </w:rPr>
        <w:t>describe how the contributions of stakeholders shall be integrated into the services</w:t>
      </w:r>
      <w:r w:rsidR="000607BB" w:rsidRPr="00D7738C">
        <w:rPr>
          <w:b/>
          <w:bCs/>
          <w:sz w:val="22"/>
          <w:szCs w:val="22"/>
        </w:rPr>
        <w:t>.</w:t>
      </w:r>
      <w:r w:rsidR="000607BB" w:rsidRPr="00D7738C">
        <w:rPr>
          <w:sz w:val="22"/>
          <w:szCs w:val="22"/>
        </w:rPr>
        <w:t xml:space="preserve"> </w:t>
      </w:r>
    </w:p>
    <w:p w14:paraId="60C2DE17" w14:textId="77777777" w:rsidR="00C12BA7" w:rsidRDefault="00C12BA7" w:rsidP="006E324D">
      <w:pPr>
        <w:keepNext/>
        <w:spacing w:after="60" w:line="288" w:lineRule="auto"/>
        <w:rPr>
          <w:b/>
          <w:bCs/>
          <w:sz w:val="22"/>
          <w:szCs w:val="22"/>
          <w:lang w:val="en-GB" w:eastAsia="de-DE"/>
        </w:rPr>
      </w:pPr>
    </w:p>
    <w:p w14:paraId="3DAA9CF8" w14:textId="79D3C861" w:rsidR="006E324D" w:rsidRDefault="006E324D" w:rsidP="006E324D">
      <w:pPr>
        <w:keepNext/>
        <w:spacing w:after="60" w:line="288" w:lineRule="auto"/>
        <w:rPr>
          <w:b/>
          <w:bCs/>
          <w:sz w:val="22"/>
          <w:szCs w:val="22"/>
          <w:lang w:val="en-GB" w:eastAsia="de-DE"/>
        </w:rPr>
      </w:pPr>
      <w:r w:rsidRPr="006975D0">
        <w:rPr>
          <w:b/>
          <w:bCs/>
          <w:sz w:val="22"/>
          <w:szCs w:val="22"/>
          <w:lang w:val="en-GB" w:eastAsia="de-DE"/>
        </w:rPr>
        <w:t>Price offer</w:t>
      </w:r>
    </w:p>
    <w:p w14:paraId="5554B913" w14:textId="208D81D3" w:rsidR="006E324D" w:rsidRPr="006975D0" w:rsidRDefault="006E324D" w:rsidP="006E324D">
      <w:pPr>
        <w:spacing w:after="200" w:line="288" w:lineRule="auto"/>
        <w:rPr>
          <w:sz w:val="22"/>
          <w:szCs w:val="22"/>
          <w:lang w:val="en-GB" w:eastAsia="de-DE"/>
        </w:rPr>
      </w:pPr>
      <w:r w:rsidRPr="006975D0">
        <w:rPr>
          <w:sz w:val="22"/>
          <w:szCs w:val="22"/>
          <w:lang w:val="en-GB" w:eastAsia="de-DE"/>
        </w:rPr>
        <w:t xml:space="preserve">The price offer must be submitted in accordance with the attached format for the price offer </w:t>
      </w:r>
      <w:r w:rsidRPr="00AA1197">
        <w:rPr>
          <w:color w:val="FF0000"/>
          <w:sz w:val="22"/>
          <w:szCs w:val="22"/>
          <w:lang w:val="en-GB" w:eastAsia="de-DE"/>
        </w:rPr>
        <w:t xml:space="preserve">(Annex </w:t>
      </w:r>
      <w:r w:rsidR="00AA1197" w:rsidRPr="00AA1197">
        <w:rPr>
          <w:color w:val="FF0000"/>
          <w:sz w:val="22"/>
          <w:szCs w:val="22"/>
          <w:lang w:val="en-GB" w:eastAsia="de-DE"/>
        </w:rPr>
        <w:t>3</w:t>
      </w:r>
      <w:r w:rsidRPr="00AA1197">
        <w:rPr>
          <w:color w:val="FF0000"/>
          <w:sz w:val="22"/>
          <w:szCs w:val="22"/>
          <w:lang w:val="en-GB" w:eastAsia="de-DE"/>
        </w:rPr>
        <w:t xml:space="preserve">) </w:t>
      </w:r>
      <w:r w:rsidRPr="006975D0">
        <w:rPr>
          <w:sz w:val="22"/>
          <w:szCs w:val="22"/>
          <w:lang w:val="en-GB" w:eastAsia="de-DE"/>
        </w:rPr>
        <w:t>and General Terms and Conditions</w:t>
      </w:r>
      <w:r w:rsidR="005B7777" w:rsidRPr="006975D0">
        <w:rPr>
          <w:sz w:val="22"/>
          <w:szCs w:val="22"/>
          <w:lang w:val="en-GB" w:eastAsia="de-DE"/>
        </w:rPr>
        <w:t xml:space="preserve"> of contract </w:t>
      </w:r>
      <w:r w:rsidR="005B7777" w:rsidRPr="00AA1197">
        <w:rPr>
          <w:color w:val="FF0000"/>
          <w:sz w:val="22"/>
          <w:szCs w:val="22"/>
          <w:lang w:val="en-GB" w:eastAsia="de-DE"/>
        </w:rPr>
        <w:t xml:space="preserve">(Annex </w:t>
      </w:r>
      <w:r w:rsidR="00AA1197" w:rsidRPr="00AA1197">
        <w:rPr>
          <w:color w:val="FF0000"/>
          <w:sz w:val="22"/>
          <w:szCs w:val="22"/>
          <w:lang w:val="en-GB" w:eastAsia="de-DE"/>
        </w:rPr>
        <w:t>4</w:t>
      </w:r>
      <w:r w:rsidR="005B7777" w:rsidRPr="00AA1197">
        <w:rPr>
          <w:color w:val="FF0000"/>
          <w:sz w:val="22"/>
          <w:szCs w:val="22"/>
          <w:lang w:val="en-GB" w:eastAsia="de-DE"/>
        </w:rPr>
        <w:t>)</w:t>
      </w:r>
      <w:r w:rsidRPr="00AA1197">
        <w:rPr>
          <w:color w:val="FF0000"/>
          <w:sz w:val="22"/>
          <w:szCs w:val="22"/>
          <w:lang w:val="en-GB" w:eastAsia="de-DE"/>
        </w:rPr>
        <w:t xml:space="preserve">.  </w:t>
      </w:r>
      <w:r w:rsidRPr="006975D0">
        <w:rPr>
          <w:sz w:val="22"/>
          <w:szCs w:val="22"/>
          <w:lang w:val="en-GB" w:eastAsia="de-DE"/>
        </w:rPr>
        <w:t xml:space="preserve">Personnel costs should be shown per expert assigned for the measure.  Travel costs and all other costs </w:t>
      </w:r>
      <w:r w:rsidR="00C30189" w:rsidRPr="006975D0">
        <w:rPr>
          <w:sz w:val="22"/>
          <w:szCs w:val="22"/>
          <w:lang w:val="en-GB" w:eastAsia="de-DE"/>
        </w:rPr>
        <w:t>must</w:t>
      </w:r>
      <w:r w:rsidRPr="006975D0">
        <w:rPr>
          <w:sz w:val="22"/>
          <w:szCs w:val="22"/>
          <w:lang w:val="en-GB" w:eastAsia="de-DE"/>
        </w:rPr>
        <w:t xml:space="preserve"> be shown separately.  All communication related costs, station</w:t>
      </w:r>
      <w:r w:rsidR="00850D66" w:rsidRPr="006975D0">
        <w:rPr>
          <w:sz w:val="22"/>
          <w:szCs w:val="22"/>
          <w:lang w:val="en-GB" w:eastAsia="de-DE"/>
        </w:rPr>
        <w:t>e</w:t>
      </w:r>
      <w:r w:rsidRPr="006975D0">
        <w:rPr>
          <w:sz w:val="22"/>
          <w:szCs w:val="22"/>
          <w:lang w:val="en-GB" w:eastAsia="de-DE"/>
        </w:rPr>
        <w:t xml:space="preserve">ry and printing costs for reports </w:t>
      </w:r>
      <w:r w:rsidR="00C30189" w:rsidRPr="006975D0">
        <w:rPr>
          <w:sz w:val="22"/>
          <w:szCs w:val="22"/>
          <w:lang w:val="en-GB" w:eastAsia="de-DE"/>
        </w:rPr>
        <w:t>must</w:t>
      </w:r>
      <w:r w:rsidRPr="006975D0">
        <w:rPr>
          <w:sz w:val="22"/>
          <w:szCs w:val="22"/>
          <w:lang w:val="en-GB" w:eastAsia="de-DE"/>
        </w:rPr>
        <w:t xml:space="preserve"> be included in the calculation.  </w:t>
      </w:r>
      <w:r w:rsidRPr="00C30189">
        <w:rPr>
          <w:b/>
          <w:bCs/>
          <w:sz w:val="22"/>
          <w:szCs w:val="22"/>
          <w:lang w:val="en-GB" w:eastAsia="de-DE"/>
        </w:rPr>
        <w:t>Please submit your offer in the currency of your country</w:t>
      </w:r>
      <w:r w:rsidRPr="006975D0">
        <w:rPr>
          <w:sz w:val="22"/>
          <w:szCs w:val="22"/>
          <w:lang w:val="en-GB" w:eastAsia="de-DE"/>
        </w:rPr>
        <w:t xml:space="preserve">; during the financial evaluation the amounts will be converted using the exchange rate of the day from the converter Infor Euro: </w:t>
      </w:r>
      <w:hyperlink r:id="rId12" w:history="1">
        <w:r w:rsidRPr="006975D0">
          <w:rPr>
            <w:color w:val="0000FF"/>
            <w:sz w:val="22"/>
            <w:szCs w:val="22"/>
            <w:u w:val="single"/>
            <w:lang w:val="en-GB" w:eastAsia="de-DE"/>
          </w:rPr>
          <w:t>http://ec.europa.eu/budget/contracts_grants/info_contracts/inforeuro/inforeuro_en.cfm</w:t>
        </w:r>
      </w:hyperlink>
    </w:p>
    <w:p w14:paraId="2E4CE5B8" w14:textId="77777777" w:rsidR="006E324D" w:rsidRPr="00607075" w:rsidRDefault="006E324D" w:rsidP="006E324D">
      <w:pPr>
        <w:rPr>
          <w:b/>
          <w:sz w:val="22"/>
          <w:szCs w:val="22"/>
          <w:lang w:val="en-GB" w:eastAsia="de-DE"/>
        </w:rPr>
      </w:pPr>
      <w:r w:rsidRPr="00607075">
        <w:rPr>
          <w:b/>
          <w:sz w:val="22"/>
          <w:szCs w:val="22"/>
          <w:lang w:val="en-GB" w:eastAsia="de-DE"/>
        </w:rPr>
        <w:lastRenderedPageBreak/>
        <w:t xml:space="preserve">Alternative offers </w:t>
      </w:r>
    </w:p>
    <w:p w14:paraId="57159930" w14:textId="77777777" w:rsidR="006E324D" w:rsidRPr="00607075" w:rsidRDefault="006E324D" w:rsidP="006E324D">
      <w:pPr>
        <w:rPr>
          <w:sz w:val="22"/>
          <w:szCs w:val="22"/>
          <w:lang w:val="en-GB" w:eastAsia="de-DE"/>
        </w:rPr>
      </w:pPr>
      <w:r w:rsidRPr="00607075">
        <w:rPr>
          <w:sz w:val="22"/>
          <w:szCs w:val="22"/>
          <w:lang w:val="en-GB" w:eastAsia="de-DE"/>
        </w:rPr>
        <w:t>No alternative offers are permitted.</w:t>
      </w:r>
    </w:p>
    <w:p w14:paraId="72A29C01" w14:textId="013C92E9" w:rsidR="006E324D" w:rsidRPr="00607075" w:rsidRDefault="006E324D" w:rsidP="006E324D">
      <w:pPr>
        <w:rPr>
          <w:sz w:val="22"/>
          <w:szCs w:val="22"/>
          <w:lang w:val="en-GB" w:eastAsia="de-DE"/>
        </w:rPr>
      </w:pPr>
    </w:p>
    <w:p w14:paraId="48FB9629" w14:textId="68FE0DD8" w:rsidR="00AD3161" w:rsidRPr="00607075" w:rsidRDefault="00AD3161" w:rsidP="00AD3161">
      <w:pPr>
        <w:rPr>
          <w:sz w:val="22"/>
          <w:szCs w:val="22"/>
          <w:lang w:val="en-GB" w:eastAsia="de-DE"/>
        </w:rPr>
      </w:pPr>
      <w:r w:rsidRPr="00607075">
        <w:rPr>
          <w:sz w:val="22"/>
          <w:szCs w:val="22"/>
          <w:lang w:val="en-GB" w:eastAsia="de-DE"/>
        </w:rPr>
        <w:t xml:space="preserve">Your bid, comprising the </w:t>
      </w:r>
      <w:r w:rsidRPr="00607075">
        <w:rPr>
          <w:b/>
          <w:bCs/>
          <w:sz w:val="22"/>
          <w:szCs w:val="22"/>
          <w:lang w:val="en-GB" w:eastAsia="de-DE"/>
        </w:rPr>
        <w:t>technical offer</w:t>
      </w:r>
      <w:r w:rsidRPr="00607075">
        <w:rPr>
          <w:sz w:val="22"/>
          <w:szCs w:val="22"/>
          <w:lang w:val="en-GB" w:eastAsia="de-DE"/>
        </w:rPr>
        <w:t xml:space="preserve"> and the </w:t>
      </w:r>
      <w:r w:rsidRPr="00607075">
        <w:rPr>
          <w:b/>
          <w:bCs/>
          <w:sz w:val="22"/>
          <w:szCs w:val="22"/>
          <w:lang w:val="en-GB" w:eastAsia="de-DE"/>
        </w:rPr>
        <w:t>price offer</w:t>
      </w:r>
      <w:r w:rsidRPr="00607075">
        <w:rPr>
          <w:sz w:val="22"/>
          <w:szCs w:val="22"/>
          <w:lang w:val="en-GB" w:eastAsia="de-DE"/>
        </w:rPr>
        <w:t xml:space="preserve">, must be clearly </w:t>
      </w:r>
      <w:r w:rsidR="0065770B" w:rsidRPr="00607075">
        <w:rPr>
          <w:sz w:val="22"/>
          <w:szCs w:val="22"/>
          <w:lang w:val="en-GB" w:eastAsia="de-DE"/>
        </w:rPr>
        <w:t xml:space="preserve">labelled </w:t>
      </w:r>
      <w:r w:rsidRPr="00607075">
        <w:rPr>
          <w:sz w:val="22"/>
          <w:szCs w:val="22"/>
          <w:lang w:val="en-GB" w:eastAsia="de-DE"/>
        </w:rPr>
        <w:t>with the contract number, tender name and submitted separately</w:t>
      </w:r>
      <w:r w:rsidR="000B52E0">
        <w:rPr>
          <w:sz w:val="22"/>
          <w:szCs w:val="22"/>
          <w:lang w:val="en-GB" w:eastAsia="de-DE"/>
        </w:rPr>
        <w:t xml:space="preserve"> (combined technical and financial offers will be disqualified)</w:t>
      </w:r>
      <w:r w:rsidRPr="00607075">
        <w:rPr>
          <w:sz w:val="22"/>
          <w:szCs w:val="22"/>
          <w:lang w:val="en-GB" w:eastAsia="de-DE"/>
        </w:rPr>
        <w:t>.</w:t>
      </w:r>
    </w:p>
    <w:p w14:paraId="76BC8FC3" w14:textId="77777777" w:rsidR="00AD3161" w:rsidRPr="00607075" w:rsidRDefault="00AD3161" w:rsidP="00AD3161">
      <w:pPr>
        <w:rPr>
          <w:sz w:val="22"/>
          <w:szCs w:val="22"/>
          <w:lang w:val="en-GB" w:eastAsia="de-DE"/>
        </w:rPr>
      </w:pPr>
    </w:p>
    <w:p w14:paraId="3AE4291F" w14:textId="488367B5" w:rsidR="00AD3161" w:rsidRPr="00607075" w:rsidRDefault="00AD3161" w:rsidP="00AD3161">
      <w:pPr>
        <w:pStyle w:val="NoSpacing"/>
        <w:rPr>
          <w:sz w:val="22"/>
          <w:szCs w:val="22"/>
        </w:rPr>
      </w:pPr>
      <w:r w:rsidRPr="00607075">
        <w:rPr>
          <w:sz w:val="22"/>
          <w:szCs w:val="22"/>
        </w:rPr>
        <w:t xml:space="preserve">The following items must be submitted </w:t>
      </w:r>
      <w:r w:rsidRPr="00607075">
        <w:rPr>
          <w:b/>
          <w:bCs/>
          <w:sz w:val="22"/>
          <w:szCs w:val="22"/>
          <w:u w:val="single"/>
        </w:rPr>
        <w:t>with</w:t>
      </w:r>
      <w:r w:rsidRPr="00607075">
        <w:rPr>
          <w:sz w:val="22"/>
          <w:szCs w:val="22"/>
        </w:rPr>
        <w:t xml:space="preserve"> the </w:t>
      </w:r>
      <w:r w:rsidR="00607075" w:rsidRPr="00607075">
        <w:rPr>
          <w:sz w:val="22"/>
          <w:szCs w:val="22"/>
        </w:rPr>
        <w:t>financial</w:t>
      </w:r>
      <w:r w:rsidRPr="00607075">
        <w:rPr>
          <w:sz w:val="22"/>
          <w:szCs w:val="22"/>
        </w:rPr>
        <w:t xml:space="preserve"> proposal</w:t>
      </w:r>
    </w:p>
    <w:p w14:paraId="5E0A58B6" w14:textId="77777777" w:rsidR="00AD3161" w:rsidRPr="00607075" w:rsidRDefault="00AD3161" w:rsidP="00AD3161">
      <w:pPr>
        <w:pStyle w:val="NoSpacing"/>
        <w:rPr>
          <w:sz w:val="22"/>
          <w:szCs w:val="22"/>
        </w:rPr>
      </w:pPr>
    </w:p>
    <w:p w14:paraId="4DFA1EC6" w14:textId="6C7D1EF7" w:rsidR="00AD3161" w:rsidRDefault="00AD3161" w:rsidP="00AD3161">
      <w:pPr>
        <w:pStyle w:val="NoSpacing"/>
        <w:rPr>
          <w:sz w:val="22"/>
          <w:szCs w:val="22"/>
        </w:rPr>
      </w:pPr>
      <w:r w:rsidRPr="00607075">
        <w:rPr>
          <w:sz w:val="22"/>
          <w:szCs w:val="22"/>
        </w:rPr>
        <w:t xml:space="preserve">(a). The financial offer form </w:t>
      </w:r>
      <w:r w:rsidRPr="00B41ADC">
        <w:rPr>
          <w:color w:val="FF0000"/>
          <w:sz w:val="22"/>
          <w:szCs w:val="22"/>
        </w:rPr>
        <w:t>(Annex 3)</w:t>
      </w:r>
      <w:r w:rsidRPr="00607075">
        <w:rPr>
          <w:sz w:val="22"/>
          <w:szCs w:val="22"/>
        </w:rPr>
        <w:t xml:space="preserve"> to be completed for the price </w:t>
      </w:r>
    </w:p>
    <w:p w14:paraId="1719CC30" w14:textId="65DE87D7" w:rsidR="009031D4" w:rsidRPr="00607075" w:rsidRDefault="009031D4" w:rsidP="00AD3161">
      <w:pPr>
        <w:pStyle w:val="NoSpacing"/>
        <w:rPr>
          <w:sz w:val="22"/>
          <w:szCs w:val="22"/>
        </w:rPr>
      </w:pPr>
      <w:r>
        <w:rPr>
          <w:sz w:val="22"/>
          <w:szCs w:val="22"/>
        </w:rPr>
        <w:t xml:space="preserve">       </w:t>
      </w:r>
      <w:r w:rsidRPr="00607075">
        <w:rPr>
          <w:sz w:val="22"/>
          <w:szCs w:val="22"/>
        </w:rPr>
        <w:t>offer and clearly indicate the currency used</w:t>
      </w:r>
    </w:p>
    <w:p w14:paraId="0F7B77E9" w14:textId="615AC0D3" w:rsidR="00AD3161" w:rsidRDefault="00AD3161" w:rsidP="00AD3161">
      <w:pPr>
        <w:pStyle w:val="NoSpacing"/>
        <w:rPr>
          <w:sz w:val="22"/>
          <w:szCs w:val="22"/>
        </w:rPr>
      </w:pPr>
      <w:r w:rsidRPr="00607075">
        <w:rPr>
          <w:sz w:val="22"/>
          <w:szCs w:val="22"/>
        </w:rPr>
        <w:t xml:space="preserve">(b) </w:t>
      </w:r>
      <w:r w:rsidR="000B52E0">
        <w:rPr>
          <w:sz w:val="22"/>
          <w:szCs w:val="22"/>
        </w:rPr>
        <w:t xml:space="preserve">Individual consultant </w:t>
      </w:r>
      <w:r w:rsidR="00EC1027">
        <w:rPr>
          <w:sz w:val="22"/>
          <w:szCs w:val="22"/>
        </w:rPr>
        <w:t>B</w:t>
      </w:r>
      <w:r w:rsidRPr="00607075">
        <w:rPr>
          <w:sz w:val="22"/>
          <w:szCs w:val="22"/>
        </w:rPr>
        <w:t>ank letter within 6 months</w:t>
      </w:r>
    </w:p>
    <w:p w14:paraId="6D55CF3D" w14:textId="3802042E" w:rsidR="0053426D" w:rsidRPr="00B41ADC" w:rsidRDefault="0053426D" w:rsidP="0053426D">
      <w:pPr>
        <w:pStyle w:val="NoSpacing"/>
        <w:rPr>
          <w:sz w:val="22"/>
          <w:szCs w:val="22"/>
        </w:rPr>
      </w:pPr>
      <w:r>
        <w:rPr>
          <w:sz w:val="22"/>
          <w:szCs w:val="22"/>
        </w:rPr>
        <w:t>(c)</w:t>
      </w:r>
      <w:r w:rsidR="000B52E0">
        <w:rPr>
          <w:sz w:val="22"/>
          <w:szCs w:val="22"/>
        </w:rPr>
        <w:t xml:space="preserve"> Individual </w:t>
      </w:r>
      <w:r w:rsidRPr="00B41ADC">
        <w:rPr>
          <w:sz w:val="22"/>
          <w:szCs w:val="22"/>
        </w:rPr>
        <w:t xml:space="preserve">Tax clearance Certificate (if applicable according to your </w:t>
      </w:r>
    </w:p>
    <w:p w14:paraId="0FFC3E31" w14:textId="4067388B" w:rsidR="0053426D" w:rsidRPr="00B41ADC" w:rsidRDefault="0053426D" w:rsidP="0053426D">
      <w:pPr>
        <w:spacing w:after="200" w:line="288" w:lineRule="auto"/>
        <w:rPr>
          <w:color w:val="0000FF"/>
          <w:sz w:val="22"/>
          <w:szCs w:val="22"/>
          <w:u w:val="single"/>
          <w:lang w:val="en-GB" w:eastAsia="de-DE"/>
        </w:rPr>
      </w:pPr>
      <w:r w:rsidRPr="00B41ADC" w:rsidDel="00B91BAD">
        <w:rPr>
          <w:sz w:val="22"/>
          <w:szCs w:val="22"/>
        </w:rPr>
        <w:t xml:space="preserve"> </w:t>
      </w:r>
      <w:r w:rsidRPr="00B41ADC">
        <w:rPr>
          <w:sz w:val="22"/>
          <w:szCs w:val="22"/>
        </w:rPr>
        <w:t xml:space="preserve">      </w:t>
      </w:r>
      <w:r w:rsidR="000B52E0" w:rsidRPr="00B41ADC">
        <w:rPr>
          <w:sz w:val="22"/>
          <w:szCs w:val="22"/>
        </w:rPr>
        <w:t xml:space="preserve">country </w:t>
      </w:r>
      <w:r w:rsidRPr="00B41ADC">
        <w:rPr>
          <w:sz w:val="22"/>
          <w:szCs w:val="22"/>
        </w:rPr>
        <w:t>regulations)</w:t>
      </w:r>
    </w:p>
    <w:p w14:paraId="0D6BA8F9" w14:textId="77777777" w:rsidR="00BF74C3" w:rsidRPr="00607075" w:rsidRDefault="00BF74C3" w:rsidP="00502DED">
      <w:pPr>
        <w:keepLines/>
        <w:spacing w:line="240" w:lineRule="auto"/>
        <w:rPr>
          <w:b/>
          <w:sz w:val="22"/>
          <w:szCs w:val="22"/>
          <w:u w:val="single"/>
          <w:lang w:val="en-GB" w:eastAsia="de-DE"/>
        </w:rPr>
      </w:pPr>
    </w:p>
    <w:p w14:paraId="4767E545" w14:textId="17E4B1EF" w:rsidR="006E324D" w:rsidRPr="00607075" w:rsidRDefault="006E324D" w:rsidP="00502DED">
      <w:pPr>
        <w:keepLines/>
        <w:spacing w:line="240" w:lineRule="auto"/>
        <w:rPr>
          <w:b/>
          <w:sz w:val="22"/>
          <w:szCs w:val="22"/>
          <w:u w:val="single"/>
          <w:lang w:val="en-GB" w:eastAsia="de-DE"/>
        </w:rPr>
      </w:pPr>
      <w:r w:rsidRPr="00607075">
        <w:rPr>
          <w:b/>
          <w:sz w:val="22"/>
          <w:szCs w:val="22"/>
          <w:u w:val="single"/>
          <w:lang w:val="en-GB" w:eastAsia="de-DE"/>
        </w:rPr>
        <w:t xml:space="preserve">Price offer </w:t>
      </w:r>
      <w:bookmarkStart w:id="16" w:name="_Hlk114049208"/>
      <w:r w:rsidR="009031D4">
        <w:rPr>
          <w:b/>
          <w:sz w:val="22"/>
          <w:szCs w:val="22"/>
          <w:u w:val="single"/>
          <w:lang w:val="en-GB" w:eastAsia="de-DE"/>
        </w:rPr>
        <w:t>(labelled</w:t>
      </w:r>
      <w:bookmarkEnd w:id="16"/>
      <w:r w:rsidR="009031D4">
        <w:rPr>
          <w:b/>
          <w:sz w:val="22"/>
          <w:szCs w:val="22"/>
          <w:u w:val="single"/>
          <w:lang w:val="en-GB" w:eastAsia="de-DE"/>
        </w:rPr>
        <w:t>)</w:t>
      </w:r>
      <w:r w:rsidRPr="00607075">
        <w:rPr>
          <w:b/>
          <w:sz w:val="22"/>
          <w:szCs w:val="22"/>
          <w:u w:val="single"/>
          <w:lang w:val="en-GB" w:eastAsia="de-DE"/>
        </w:rPr>
        <w:t xml:space="preserve">: </w:t>
      </w:r>
    </w:p>
    <w:p w14:paraId="0A6BD0A7" w14:textId="5A406781" w:rsidR="00304D87" w:rsidRDefault="00304D87" w:rsidP="00502DED">
      <w:pPr>
        <w:keepLines/>
        <w:spacing w:line="240" w:lineRule="auto"/>
        <w:rPr>
          <w:bCs/>
          <w:sz w:val="22"/>
          <w:szCs w:val="22"/>
        </w:rPr>
      </w:pPr>
      <w:r w:rsidRPr="00304D87">
        <w:rPr>
          <w:bCs/>
          <w:sz w:val="22"/>
          <w:szCs w:val="22"/>
        </w:rPr>
        <w:t>Development of a joint proposal for the SADC Regional Industrial Pharmacy fellowship program</w:t>
      </w:r>
    </w:p>
    <w:p w14:paraId="73CFB208" w14:textId="2B9076CB" w:rsidR="00176A73" w:rsidRDefault="00176A73" w:rsidP="00502DED">
      <w:pPr>
        <w:keepLines/>
        <w:spacing w:line="240" w:lineRule="auto"/>
        <w:rPr>
          <w:bCs/>
          <w:sz w:val="22"/>
          <w:szCs w:val="22"/>
          <w:lang w:val="en-GB" w:eastAsia="de-DE"/>
        </w:rPr>
      </w:pPr>
      <w:r>
        <w:rPr>
          <w:bCs/>
          <w:sz w:val="22"/>
          <w:szCs w:val="22"/>
        </w:rPr>
        <w:t>Reference number:</w:t>
      </w:r>
      <w:r w:rsidR="00AC6368">
        <w:rPr>
          <w:bCs/>
          <w:sz w:val="22"/>
          <w:szCs w:val="22"/>
        </w:rPr>
        <w:t xml:space="preserve"> </w:t>
      </w:r>
      <w:bookmarkStart w:id="17" w:name="_Hlk114049233"/>
      <w:r w:rsidR="009D2DFB">
        <w:rPr>
          <w:bCs/>
          <w:sz w:val="22"/>
          <w:szCs w:val="22"/>
          <w:lang w:val="en-GB" w:eastAsia="de-DE"/>
        </w:rPr>
        <w:t>834</w:t>
      </w:r>
      <w:r w:rsidR="009031D4">
        <w:rPr>
          <w:bCs/>
          <w:sz w:val="22"/>
          <w:szCs w:val="22"/>
          <w:lang w:val="en-GB" w:eastAsia="de-DE"/>
        </w:rPr>
        <w:t>20053</w:t>
      </w:r>
      <w:bookmarkEnd w:id="17"/>
    </w:p>
    <w:p w14:paraId="052BBE44" w14:textId="69B2C63C" w:rsidR="006E324D" w:rsidRPr="00607075" w:rsidRDefault="006E324D" w:rsidP="00502DED">
      <w:pPr>
        <w:keepLines/>
        <w:spacing w:line="240" w:lineRule="auto"/>
        <w:rPr>
          <w:bCs/>
          <w:sz w:val="22"/>
          <w:szCs w:val="22"/>
          <w:lang w:val="en-GB" w:eastAsia="de-DE"/>
        </w:rPr>
      </w:pPr>
      <w:r w:rsidRPr="00607075">
        <w:rPr>
          <w:bCs/>
          <w:sz w:val="22"/>
          <w:szCs w:val="22"/>
          <w:lang w:val="en-GB" w:eastAsia="de-DE"/>
        </w:rPr>
        <w:t>– to be opened by GIZ procurement unit –</w:t>
      </w:r>
    </w:p>
    <w:p w14:paraId="7A2EE2AF" w14:textId="77777777" w:rsidR="006E324D" w:rsidRPr="00607075" w:rsidRDefault="006E324D" w:rsidP="006E324D">
      <w:pPr>
        <w:keepLines/>
        <w:spacing w:line="240" w:lineRule="auto"/>
        <w:ind w:left="397"/>
        <w:rPr>
          <w:b/>
          <w:bCs/>
          <w:sz w:val="22"/>
          <w:szCs w:val="22"/>
          <w:lang w:val="en-GB" w:eastAsia="de-DE"/>
        </w:rPr>
      </w:pPr>
    </w:p>
    <w:p w14:paraId="725F0412" w14:textId="6D438D1D" w:rsidR="006E324D" w:rsidRPr="00607075" w:rsidRDefault="006E324D" w:rsidP="00502DED">
      <w:pPr>
        <w:keepLines/>
        <w:spacing w:before="240" w:line="240" w:lineRule="auto"/>
        <w:rPr>
          <w:b/>
          <w:sz w:val="22"/>
          <w:szCs w:val="22"/>
          <w:u w:val="single"/>
          <w:lang w:val="en-GB" w:eastAsia="de-DE"/>
        </w:rPr>
      </w:pPr>
      <w:r w:rsidRPr="00607075">
        <w:rPr>
          <w:b/>
          <w:sz w:val="22"/>
          <w:szCs w:val="22"/>
          <w:u w:val="single"/>
          <w:lang w:val="en-GB" w:eastAsia="de-DE"/>
        </w:rPr>
        <w:t xml:space="preserve">Technical offer </w:t>
      </w:r>
      <w:r w:rsidR="009031D4" w:rsidRPr="009031D4">
        <w:rPr>
          <w:b/>
          <w:sz w:val="22"/>
          <w:szCs w:val="22"/>
          <w:u w:val="single"/>
          <w:lang w:val="en-GB" w:eastAsia="de-DE"/>
        </w:rPr>
        <w:t>(labelled</w:t>
      </w:r>
      <w:r w:rsidR="009031D4">
        <w:rPr>
          <w:b/>
          <w:sz w:val="22"/>
          <w:szCs w:val="22"/>
          <w:u w:val="single"/>
          <w:lang w:val="en-GB" w:eastAsia="de-DE"/>
        </w:rPr>
        <w:t>)</w:t>
      </w:r>
      <w:r w:rsidRPr="00607075">
        <w:rPr>
          <w:b/>
          <w:sz w:val="22"/>
          <w:szCs w:val="22"/>
          <w:u w:val="single"/>
          <w:lang w:val="en-GB" w:eastAsia="de-DE"/>
        </w:rPr>
        <w:t>:</w:t>
      </w:r>
    </w:p>
    <w:p w14:paraId="15CFA6D8" w14:textId="77777777" w:rsidR="00176A73" w:rsidRDefault="00176A73" w:rsidP="00502DED">
      <w:pPr>
        <w:keepLines/>
        <w:spacing w:line="240" w:lineRule="auto"/>
        <w:rPr>
          <w:bCs/>
          <w:sz w:val="22"/>
          <w:szCs w:val="22"/>
        </w:rPr>
      </w:pPr>
      <w:r w:rsidRPr="00176A73">
        <w:rPr>
          <w:bCs/>
          <w:sz w:val="22"/>
          <w:szCs w:val="22"/>
        </w:rPr>
        <w:t>Development of a joint proposal for the SADC Regional Industrial Pharmacy fellowship program</w:t>
      </w:r>
    </w:p>
    <w:p w14:paraId="33559315" w14:textId="2247CE63" w:rsidR="006E324D" w:rsidRPr="00607075" w:rsidRDefault="006E324D" w:rsidP="00502DED">
      <w:pPr>
        <w:keepLines/>
        <w:spacing w:line="240" w:lineRule="auto"/>
        <w:rPr>
          <w:bCs/>
          <w:sz w:val="22"/>
          <w:szCs w:val="22"/>
          <w:lang w:val="en-GB" w:eastAsia="de-DE"/>
        </w:rPr>
      </w:pPr>
      <w:r w:rsidRPr="00607075">
        <w:rPr>
          <w:bCs/>
          <w:sz w:val="22"/>
          <w:szCs w:val="22"/>
          <w:lang w:val="en-GB" w:eastAsia="de-DE"/>
        </w:rPr>
        <w:t>Reference number</w:t>
      </w:r>
      <w:r w:rsidR="00C30189" w:rsidRPr="00607075">
        <w:rPr>
          <w:bCs/>
          <w:sz w:val="22"/>
          <w:szCs w:val="22"/>
          <w:lang w:val="en-GB" w:eastAsia="de-DE"/>
        </w:rPr>
        <w:t>:</w:t>
      </w:r>
      <w:r w:rsidRPr="00607075">
        <w:rPr>
          <w:bCs/>
          <w:sz w:val="22"/>
          <w:szCs w:val="22"/>
          <w:lang w:val="en-GB" w:eastAsia="de-DE"/>
        </w:rPr>
        <w:t xml:space="preserve"> </w:t>
      </w:r>
      <w:r w:rsidR="009031D4" w:rsidRPr="009031D4">
        <w:rPr>
          <w:bCs/>
          <w:sz w:val="22"/>
          <w:szCs w:val="22"/>
          <w:lang w:val="en-GB" w:eastAsia="de-DE"/>
        </w:rPr>
        <w:t>83420053</w:t>
      </w:r>
      <w:r w:rsidRPr="00607075">
        <w:rPr>
          <w:bCs/>
          <w:sz w:val="22"/>
          <w:szCs w:val="22"/>
          <w:lang w:val="en-GB" w:eastAsia="de-DE"/>
        </w:rPr>
        <w:br/>
        <w:t>– to be opened by GIZ</w:t>
      </w:r>
      <w:r w:rsidR="00997502" w:rsidRPr="00607075">
        <w:rPr>
          <w:bCs/>
          <w:sz w:val="22"/>
          <w:szCs w:val="22"/>
          <w:lang w:val="en-GB" w:eastAsia="de-DE"/>
        </w:rPr>
        <w:t>/Partner</w:t>
      </w:r>
      <w:r w:rsidRPr="00607075">
        <w:rPr>
          <w:bCs/>
          <w:sz w:val="22"/>
          <w:szCs w:val="22"/>
          <w:lang w:val="en-GB" w:eastAsia="de-DE"/>
        </w:rPr>
        <w:t xml:space="preserve"> evaluation team –</w:t>
      </w:r>
    </w:p>
    <w:p w14:paraId="39BCDD95" w14:textId="77777777" w:rsidR="00665263" w:rsidRPr="00607075" w:rsidRDefault="00665263" w:rsidP="006E324D">
      <w:pPr>
        <w:spacing w:after="200" w:line="288" w:lineRule="auto"/>
        <w:jc w:val="both"/>
        <w:rPr>
          <w:sz w:val="22"/>
          <w:szCs w:val="22"/>
          <w:lang w:val="en-GB" w:eastAsia="de-DE"/>
        </w:rPr>
      </w:pPr>
    </w:p>
    <w:p w14:paraId="677F4341"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Procedural questions</w:t>
      </w:r>
    </w:p>
    <w:p w14:paraId="05D6F380" w14:textId="186EAC29" w:rsidR="006E324D" w:rsidRPr="006975D0" w:rsidRDefault="00BF74C3" w:rsidP="00BF74C3">
      <w:pPr>
        <w:spacing w:line="240" w:lineRule="auto"/>
        <w:rPr>
          <w:b/>
          <w:sz w:val="22"/>
          <w:szCs w:val="22"/>
          <w:lang w:val="en-GB" w:eastAsia="de-DE"/>
        </w:rPr>
      </w:pPr>
      <w:r w:rsidRPr="000D1F68">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must be raised </w:t>
      </w:r>
      <w:r w:rsidRPr="000D1F68">
        <w:rPr>
          <w:i/>
          <w:iCs/>
          <w:sz w:val="22"/>
          <w:szCs w:val="22"/>
          <w:lang w:val="en-GB" w:eastAsia="de-DE"/>
        </w:rPr>
        <w:t xml:space="preserve">in writing, by email </w:t>
      </w:r>
      <w:r w:rsidRPr="000D1F68">
        <w:rPr>
          <w:sz w:val="22"/>
          <w:szCs w:val="22"/>
          <w:lang w:val="en-GB" w:eastAsia="de-DE"/>
        </w:rPr>
        <w:t>to:</w:t>
      </w:r>
      <w:r w:rsidRPr="007C35BD">
        <w:rPr>
          <w:sz w:val="22"/>
          <w:szCs w:val="22"/>
        </w:rPr>
        <w:t xml:space="preserve"> </w:t>
      </w:r>
      <w:hyperlink r:id="rId13" w:history="1">
        <w:r w:rsidRPr="0071682A">
          <w:rPr>
            <w:rStyle w:val="Hyperlink"/>
            <w:b/>
            <w:sz w:val="22"/>
            <w:szCs w:val="22"/>
            <w:lang w:val="en-GB" w:eastAsia="de-DE"/>
          </w:rPr>
          <w:t>dimpho.keitseng@giz.de</w:t>
        </w:r>
      </w:hyperlink>
    </w:p>
    <w:p w14:paraId="22482408" w14:textId="77777777" w:rsidR="006E324D" w:rsidRPr="006975D0" w:rsidRDefault="006E324D" w:rsidP="006E324D">
      <w:pPr>
        <w:spacing w:line="240" w:lineRule="auto"/>
        <w:jc w:val="center"/>
        <w:rPr>
          <w:b/>
          <w:sz w:val="22"/>
          <w:szCs w:val="22"/>
          <w:lang w:val="en-GB" w:eastAsia="de-DE"/>
        </w:rPr>
      </w:pPr>
    </w:p>
    <w:p w14:paraId="449B1907"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Non-compliance may result in your bid not being considered.</w:t>
      </w:r>
    </w:p>
    <w:p w14:paraId="0D1BFE62" w14:textId="021005AD" w:rsidR="006E324D" w:rsidRPr="006975D0" w:rsidRDefault="006E324D" w:rsidP="006E324D">
      <w:pPr>
        <w:spacing w:after="60" w:line="288" w:lineRule="auto"/>
        <w:jc w:val="both"/>
        <w:rPr>
          <w:b/>
          <w:sz w:val="22"/>
          <w:szCs w:val="22"/>
          <w:highlight w:val="yellow"/>
          <w:lang w:val="en-GB" w:eastAsia="de-DE"/>
        </w:rPr>
      </w:pPr>
      <w:r w:rsidRPr="006975D0">
        <w:rPr>
          <w:b/>
          <w:sz w:val="22"/>
          <w:szCs w:val="22"/>
          <w:lang w:eastAsia="de-DE"/>
        </w:rPr>
        <w:t>Evaluation of Offer</w:t>
      </w:r>
      <w:r w:rsidRPr="006975D0">
        <w:rPr>
          <w:b/>
          <w:sz w:val="22"/>
          <w:szCs w:val="22"/>
          <w:highlight w:val="yellow"/>
          <w:lang w:val="en-GB" w:eastAsia="de-DE"/>
        </w:rPr>
        <w:t xml:space="preserve"> </w:t>
      </w:r>
    </w:p>
    <w:p w14:paraId="05FAAB1B"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
    <w:p w14:paraId="54BA4001" w14:textId="77777777" w:rsidR="008A23CA" w:rsidRDefault="006E324D" w:rsidP="006E324D">
      <w:pPr>
        <w:tabs>
          <w:tab w:val="left" w:pos="0"/>
        </w:tabs>
        <w:spacing w:after="200" w:line="288" w:lineRule="auto"/>
        <w:rPr>
          <w:sz w:val="22"/>
          <w:szCs w:val="22"/>
          <w:lang w:val="en-GB" w:eastAsia="de-DE"/>
        </w:rPr>
      </w:pPr>
      <w:r w:rsidRPr="006975D0">
        <w:rPr>
          <w:sz w:val="22"/>
          <w:szCs w:val="22"/>
          <w:lang w:val="en-GB" w:eastAsia="de-DE"/>
        </w:rPr>
        <w:lastRenderedPageBreak/>
        <w:t xml:space="preserve">T: 70%, the price offer and F: 30%. The following formula will be used: </w:t>
      </w:r>
    </w:p>
    <w:p w14:paraId="7C82D271" w14:textId="3BF8D96F" w:rsidR="006E324D" w:rsidRPr="006975D0" w:rsidRDefault="007B7878" w:rsidP="006E324D">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41D03CA0" w14:textId="77777777" w:rsidR="006E324D" w:rsidRPr="006975D0" w:rsidRDefault="006E324D" w:rsidP="006E324D">
      <w:pPr>
        <w:jc w:val="both"/>
        <w:rPr>
          <w:sz w:val="22"/>
          <w:szCs w:val="22"/>
          <w:lang w:val="en-GB"/>
        </w:rPr>
      </w:pPr>
      <w:r w:rsidRPr="006975D0">
        <w:rPr>
          <w:sz w:val="22"/>
          <w:szCs w:val="22"/>
        </w:rPr>
        <w:t>The contract will be awarded to the bidder with the highest score (Technical plus Financial weighing)</w:t>
      </w:r>
      <w:r w:rsidRPr="006975D0">
        <w:rPr>
          <w:sz w:val="22"/>
          <w:szCs w:val="22"/>
          <w:lang w:val="hr-HR"/>
        </w:rPr>
        <w:t xml:space="preserve">, and in case of achieving the same score, a priority is given to the bidder who submitted the bid earlier. </w:t>
      </w:r>
      <w:r w:rsidRPr="006975D0">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38B52FD" w14:textId="77777777" w:rsidR="00B723B2" w:rsidRDefault="00B723B2" w:rsidP="006E324D">
      <w:pPr>
        <w:spacing w:after="60" w:line="288" w:lineRule="auto"/>
        <w:jc w:val="both"/>
        <w:rPr>
          <w:b/>
          <w:sz w:val="22"/>
          <w:szCs w:val="22"/>
          <w:lang w:val="en-GB" w:eastAsia="de-DE"/>
        </w:rPr>
      </w:pPr>
    </w:p>
    <w:p w14:paraId="1B761AFE" w14:textId="708E25DA"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Date of decision to award contract</w:t>
      </w:r>
    </w:p>
    <w:p w14:paraId="1CF63B25"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6A4EE0A7" w14:textId="77777777" w:rsidR="00D34207" w:rsidRDefault="00D34207" w:rsidP="006E324D">
      <w:pPr>
        <w:spacing w:after="60" w:line="288" w:lineRule="auto"/>
        <w:jc w:val="both"/>
        <w:rPr>
          <w:b/>
          <w:sz w:val="22"/>
          <w:szCs w:val="22"/>
          <w:lang w:val="en-GB" w:eastAsia="de-DE"/>
        </w:rPr>
      </w:pPr>
    </w:p>
    <w:p w14:paraId="2D47CF1D" w14:textId="56287CF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Acceptance period and Commencement of work</w:t>
      </w:r>
    </w:p>
    <w:p w14:paraId="36E148C1"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Please note that you are bound by your bid for 90 days.</w:t>
      </w:r>
    </w:p>
    <w:p w14:paraId="7BB0D6F2" w14:textId="77777777" w:rsidR="006E324D" w:rsidRPr="006975D0" w:rsidRDefault="006E324D" w:rsidP="006E324D">
      <w:pPr>
        <w:framePr w:hSpace="141" w:wrap="around" w:vAnchor="text" w:hAnchor="text" w:y="1"/>
        <w:jc w:val="both"/>
        <w:rPr>
          <w:sz w:val="22"/>
          <w:szCs w:val="22"/>
          <w:lang w:val="en-GB"/>
        </w:rPr>
      </w:pPr>
      <w:r w:rsidRPr="006975D0">
        <w:rPr>
          <w:sz w:val="22"/>
          <w:szCs w:val="22"/>
          <w:lang w:val="en-GB"/>
        </w:rPr>
        <w:t>GIZ reserves the right to accept, reject and/or cancel any or part of the bid.</w:t>
      </w:r>
    </w:p>
    <w:p w14:paraId="4A330304" w14:textId="77777777" w:rsidR="006E324D" w:rsidRPr="006975D0" w:rsidRDefault="006E324D" w:rsidP="006E324D">
      <w:pPr>
        <w:framePr w:hSpace="141" w:wrap="around" w:vAnchor="text" w:hAnchor="text" w:y="1"/>
        <w:jc w:val="both"/>
        <w:rPr>
          <w:sz w:val="22"/>
          <w:szCs w:val="22"/>
          <w:lang w:val="en-GB"/>
        </w:rPr>
      </w:pPr>
    </w:p>
    <w:p w14:paraId="22078918" w14:textId="77777777" w:rsidR="006E324D" w:rsidRPr="006975D0" w:rsidRDefault="006E324D" w:rsidP="006E324D">
      <w:pPr>
        <w:rPr>
          <w:sz w:val="22"/>
          <w:szCs w:val="22"/>
          <w:lang w:val="en-GB"/>
        </w:rPr>
      </w:pPr>
      <w:r w:rsidRPr="006975D0">
        <w:rPr>
          <w:sz w:val="22"/>
          <w:szCs w:val="22"/>
          <w:lang w:val="en-GB"/>
        </w:rPr>
        <w:t>GIZ also reserves the right to cancel the bid entirely.</w:t>
      </w:r>
    </w:p>
    <w:p w14:paraId="162332FD" w14:textId="77777777" w:rsidR="006E324D" w:rsidRPr="006975D0" w:rsidRDefault="006E324D" w:rsidP="006E324D">
      <w:pPr>
        <w:rPr>
          <w:sz w:val="22"/>
          <w:szCs w:val="22"/>
          <w:lang w:val="en-GB"/>
        </w:rPr>
      </w:pPr>
    </w:p>
    <w:p w14:paraId="5F67E282" w14:textId="77777777" w:rsidR="006E324D" w:rsidRPr="006975D0" w:rsidRDefault="006E324D" w:rsidP="006E324D">
      <w:pPr>
        <w:spacing w:line="240" w:lineRule="auto"/>
        <w:jc w:val="both"/>
        <w:outlineLvl w:val="0"/>
        <w:rPr>
          <w:sz w:val="22"/>
          <w:szCs w:val="22"/>
          <w:lang w:val="en-GB" w:eastAsia="de-DE"/>
        </w:rPr>
      </w:pPr>
    </w:p>
    <w:p w14:paraId="2F6983D2" w14:textId="77777777" w:rsidR="006E324D" w:rsidRPr="006975D0" w:rsidRDefault="006E324D" w:rsidP="006E324D">
      <w:pPr>
        <w:spacing w:line="240" w:lineRule="auto"/>
        <w:jc w:val="both"/>
        <w:outlineLvl w:val="0"/>
        <w:rPr>
          <w:sz w:val="22"/>
          <w:szCs w:val="22"/>
          <w:lang w:val="en-GB" w:eastAsia="de-DE"/>
        </w:rPr>
      </w:pPr>
      <w:r w:rsidRPr="006975D0">
        <w:rPr>
          <w:sz w:val="22"/>
          <w:szCs w:val="22"/>
          <w:lang w:val="en-GB" w:eastAsia="de-DE"/>
        </w:rPr>
        <w:t>Yours truly,</w:t>
      </w:r>
    </w:p>
    <w:p w14:paraId="7DF2ED05" w14:textId="77777777" w:rsidR="006E324D" w:rsidRPr="006975D0" w:rsidRDefault="006E324D" w:rsidP="006E324D">
      <w:pPr>
        <w:spacing w:line="240" w:lineRule="auto"/>
        <w:jc w:val="both"/>
        <w:outlineLvl w:val="0"/>
        <w:rPr>
          <w:sz w:val="22"/>
          <w:szCs w:val="22"/>
          <w:lang w:val="en-GB" w:eastAsia="de-DE"/>
        </w:rPr>
      </w:pPr>
    </w:p>
    <w:p w14:paraId="6B7BE1EF" w14:textId="77777777" w:rsidR="006E324D" w:rsidRPr="006975D0" w:rsidRDefault="006E324D" w:rsidP="006E324D">
      <w:pPr>
        <w:spacing w:line="240" w:lineRule="auto"/>
        <w:rPr>
          <w:sz w:val="22"/>
          <w:szCs w:val="22"/>
          <w:lang w:val="en-GB" w:eastAsia="de-DE"/>
        </w:rPr>
      </w:pPr>
    </w:p>
    <w:p w14:paraId="0A977740" w14:textId="77777777" w:rsidR="006E324D" w:rsidRPr="006975D0" w:rsidRDefault="006E324D" w:rsidP="006E324D">
      <w:pPr>
        <w:keepNext/>
        <w:spacing w:after="60" w:line="288" w:lineRule="auto"/>
        <w:rPr>
          <w:b/>
          <w:bCs/>
          <w:sz w:val="22"/>
          <w:szCs w:val="22"/>
          <w:lang w:eastAsia="de-DE"/>
        </w:rPr>
      </w:pPr>
      <w:r w:rsidRPr="006975D0">
        <w:rPr>
          <w:b/>
          <w:bCs/>
          <w:sz w:val="22"/>
          <w:szCs w:val="22"/>
          <w:lang w:eastAsia="de-DE"/>
        </w:rPr>
        <w:t>Annexes</w:t>
      </w:r>
    </w:p>
    <w:p w14:paraId="6FC69B9A" w14:textId="60073CBB" w:rsidR="006E324D" w:rsidRDefault="006E324D" w:rsidP="006E324D">
      <w:pPr>
        <w:keepLines/>
        <w:numPr>
          <w:ilvl w:val="0"/>
          <w:numId w:val="9"/>
        </w:numPr>
        <w:spacing w:line="288" w:lineRule="auto"/>
        <w:rPr>
          <w:sz w:val="22"/>
          <w:szCs w:val="22"/>
          <w:lang w:val="en-GB" w:eastAsia="de-DE"/>
        </w:rPr>
      </w:pPr>
      <w:r w:rsidRPr="006975D0">
        <w:rPr>
          <w:sz w:val="22"/>
          <w:szCs w:val="22"/>
          <w:lang w:val="en-GB" w:eastAsia="de-DE"/>
        </w:rPr>
        <w:t xml:space="preserve">Terms of Reference </w:t>
      </w:r>
    </w:p>
    <w:p w14:paraId="10B1BCDC" w14:textId="396E4D39" w:rsidR="00935F65" w:rsidRPr="006975D0" w:rsidRDefault="00935F65" w:rsidP="006E324D">
      <w:pPr>
        <w:keepLines/>
        <w:numPr>
          <w:ilvl w:val="0"/>
          <w:numId w:val="9"/>
        </w:numPr>
        <w:spacing w:line="288" w:lineRule="auto"/>
        <w:rPr>
          <w:sz w:val="22"/>
          <w:szCs w:val="22"/>
          <w:lang w:val="en-GB" w:eastAsia="de-DE"/>
        </w:rPr>
      </w:pPr>
      <w:r>
        <w:rPr>
          <w:sz w:val="22"/>
          <w:szCs w:val="22"/>
          <w:lang w:val="en-GB" w:eastAsia="de-DE"/>
        </w:rPr>
        <w:t>Technical Grid</w:t>
      </w:r>
    </w:p>
    <w:p w14:paraId="5984A623" w14:textId="77777777"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Budget allocation form (for price officer)</w:t>
      </w:r>
    </w:p>
    <w:p w14:paraId="50E6632E" w14:textId="77777777" w:rsidR="006E324D" w:rsidRDefault="006E324D" w:rsidP="006E324D">
      <w:pPr>
        <w:keepLines/>
        <w:numPr>
          <w:ilvl w:val="0"/>
          <w:numId w:val="9"/>
        </w:numPr>
        <w:spacing w:line="288" w:lineRule="auto"/>
        <w:jc w:val="both"/>
      </w:pPr>
      <w:r w:rsidRPr="006975D0">
        <w:rPr>
          <w:sz w:val="22"/>
          <w:szCs w:val="22"/>
          <w:lang w:val="en-GB" w:eastAsia="de-DE"/>
        </w:rPr>
        <w:t xml:space="preserve">GIZ General Terms </w:t>
      </w:r>
      <w:r w:rsidR="005B7777" w:rsidRPr="006975D0">
        <w:rPr>
          <w:sz w:val="22"/>
          <w:szCs w:val="22"/>
          <w:lang w:val="en-GB" w:eastAsia="de-DE"/>
        </w:rPr>
        <w:t xml:space="preserve">and Conditions </w:t>
      </w:r>
      <w:r w:rsidRPr="006975D0">
        <w:rPr>
          <w:sz w:val="22"/>
          <w:szCs w:val="22"/>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4"/>
      <w:footerReference w:type="even" r:id="rId15"/>
      <w:footerReference w:type="default" r:id="rId16"/>
      <w:headerReference w:type="first" r:id="rId17"/>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C8BC" w14:textId="77777777" w:rsidR="007B7878" w:rsidRDefault="007B7878" w:rsidP="006B6047">
      <w:r>
        <w:separator/>
      </w:r>
    </w:p>
    <w:p w14:paraId="648F7C62" w14:textId="77777777" w:rsidR="007B7878" w:rsidRDefault="007B7878" w:rsidP="006B6047"/>
    <w:p w14:paraId="6FA39C42" w14:textId="77777777" w:rsidR="007B7878" w:rsidRDefault="007B7878" w:rsidP="006B6047"/>
    <w:p w14:paraId="72AE75F4" w14:textId="77777777" w:rsidR="007B7878" w:rsidRDefault="007B7878" w:rsidP="006B6047"/>
    <w:p w14:paraId="29EFF3B9" w14:textId="77777777" w:rsidR="007B7878" w:rsidRDefault="007B7878" w:rsidP="006B6047"/>
  </w:endnote>
  <w:endnote w:type="continuationSeparator" w:id="0">
    <w:p w14:paraId="5E179F4A" w14:textId="77777777" w:rsidR="007B7878" w:rsidRDefault="007B7878" w:rsidP="006B6047">
      <w:r>
        <w:continuationSeparator/>
      </w:r>
    </w:p>
    <w:p w14:paraId="4B46CD32" w14:textId="77777777" w:rsidR="007B7878" w:rsidRDefault="007B7878" w:rsidP="006B6047"/>
    <w:p w14:paraId="763AE5E8" w14:textId="77777777" w:rsidR="007B7878" w:rsidRDefault="007B7878" w:rsidP="006B6047"/>
    <w:p w14:paraId="4C92E0F4" w14:textId="77777777" w:rsidR="007B7878" w:rsidRDefault="007B7878" w:rsidP="006B6047"/>
    <w:p w14:paraId="39CCCB3B" w14:textId="77777777" w:rsidR="007B7878" w:rsidRDefault="007B7878" w:rsidP="006B6047"/>
  </w:endnote>
  <w:endnote w:type="continuationNotice" w:id="1">
    <w:p w14:paraId="30A1795B" w14:textId="77777777" w:rsidR="007B7878" w:rsidRDefault="007B78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dvOTdbe06fb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9C64" w14:textId="6BFB58C3" w:rsidR="009C3AC0" w:rsidRDefault="009C3AC0">
    <w:pPr>
      <w:pStyle w:val="Footer"/>
      <w:jc w:val="center"/>
    </w:pPr>
    <w:r>
      <w:fldChar w:fldCharType="begin"/>
    </w:r>
    <w:r>
      <w:instrText xml:space="preserve"> PAGE   \* MERGEFORMAT </w:instrText>
    </w:r>
    <w:r>
      <w:fldChar w:fldCharType="separate"/>
    </w:r>
    <w:r w:rsidR="00AC26C9">
      <w:rPr>
        <w:noProof/>
      </w:rPr>
      <w:t>4</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58FBA" w14:textId="77777777" w:rsidR="007B7878" w:rsidRDefault="007B7878" w:rsidP="006B6047">
      <w:r>
        <w:separator/>
      </w:r>
    </w:p>
    <w:p w14:paraId="5AE7C0CA" w14:textId="77777777" w:rsidR="007B7878" w:rsidRDefault="007B7878" w:rsidP="006B6047"/>
    <w:p w14:paraId="07DBE6B8" w14:textId="77777777" w:rsidR="007B7878" w:rsidRDefault="007B7878" w:rsidP="006B6047"/>
    <w:p w14:paraId="1A2ED273" w14:textId="77777777" w:rsidR="007B7878" w:rsidRDefault="007B7878" w:rsidP="006B6047"/>
    <w:p w14:paraId="114C42B2" w14:textId="77777777" w:rsidR="007B7878" w:rsidRDefault="007B7878" w:rsidP="006B6047"/>
  </w:footnote>
  <w:footnote w:type="continuationSeparator" w:id="0">
    <w:p w14:paraId="74199C21" w14:textId="77777777" w:rsidR="007B7878" w:rsidRDefault="007B7878" w:rsidP="006B6047">
      <w:r>
        <w:continuationSeparator/>
      </w:r>
    </w:p>
    <w:p w14:paraId="15879B6C" w14:textId="77777777" w:rsidR="007B7878" w:rsidRDefault="007B7878" w:rsidP="006B6047"/>
    <w:p w14:paraId="0E623469" w14:textId="77777777" w:rsidR="007B7878" w:rsidRDefault="007B7878" w:rsidP="006B6047"/>
    <w:p w14:paraId="68816022" w14:textId="77777777" w:rsidR="007B7878" w:rsidRDefault="007B7878" w:rsidP="006B6047"/>
    <w:p w14:paraId="4651D6D6" w14:textId="77777777" w:rsidR="007B7878" w:rsidRDefault="007B7878" w:rsidP="006B6047"/>
  </w:footnote>
  <w:footnote w:type="continuationNotice" w:id="1">
    <w:p w14:paraId="70DD6791" w14:textId="77777777" w:rsidR="007B7878" w:rsidRDefault="007B7878">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58248"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8243"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8A3E5F7">
            <v:line id="Gerade Verbindung 7"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420.8pt" to="28.2pt,420.8pt" w14:anchorId="2391D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w2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&#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D3EAw2kgIAAEsFAAAOAAAAAAAAAAAAAAAAAC4CAABkcnMvZTJvRG9jLnhtbFBL&#10;AQItABQABgAIAAAAIQDfkt9i3QAAAAkBAAAPAAAAAAAAAAAAAAAAAOwEAABkcnMvZG93bnJldi54&#10;bWxQSwUGAAAAAAQABADzAAAA9gU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8240"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BE79ED9">
            <v:line id="Gerade Verbindung 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297.75pt" to="28.2pt,297.75pt" w14:anchorId="2E08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&#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0C5xYJICAABLBQAADgAAAAAAAAAAAAAAAAAuAgAAZHJzL2Uyb0RvYy54bWxQ&#10;SwECLQAUAAYACAAAACEABQOSCN4AAAAJAQAADwAAAAAAAAAAAAAAAADsBAAAZHJzL2Rvd25yZXYu&#10;eG1sUEsFBgAAAAAEAAQA8wAAAPcFAAAAAA==&#10;">
              <v:shadow color="#eeece1 [3214]"/>
              <o:lock v:ext="edit" shapetype="f"/>
              <w10:wrap anchorx="page" anchory="page"/>
            </v:line>
          </w:pict>
        </mc:Fallback>
      </mc:AlternateContent>
    </w:r>
    <w:r>
      <w:rPr>
        <w:noProof/>
        <w:lang w:eastAsia="en-US"/>
      </w:rPr>
      <w:drawing>
        <wp:anchor distT="0" distB="0" distL="114300" distR="114300" simplePos="0" relativeHeight="251658247"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137C6A4E" w14:textId="6B050E80" w:rsidR="006F1063" w:rsidRPr="007F64BA" w:rsidRDefault="00273988" w:rsidP="00AD3161">
    <w:pPr>
      <w:pStyle w:val="Header"/>
      <w:rPr>
        <w:sz w:val="16"/>
        <w:szCs w:val="16"/>
      </w:rPr>
    </w:pPr>
    <w:bookmarkStart w:id="18" w:name="tw_page"/>
    <w:r>
      <w:t>Page</w:t>
    </w:r>
    <w:bookmarkEnd w:id="18"/>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AC26C9">
      <w:rPr>
        <w:noProof/>
      </w:rPr>
      <w:t>4</w:t>
    </w:r>
    <w:r w:rsidR="006F1063" w:rsidRPr="006B6047">
      <w:fldChar w:fldCharType="end"/>
    </w:r>
    <w:r w:rsidR="006F1063" w:rsidRPr="006B6047">
      <w:t>/</w:t>
    </w:r>
    <w:r w:rsidR="00AC490E">
      <w:rPr>
        <w:noProof/>
      </w:rPr>
      <w:fldChar w:fldCharType="begin"/>
    </w:r>
    <w:r w:rsidR="00AC490E">
      <w:rPr>
        <w:noProof/>
      </w:rPr>
      <w:instrText xml:space="preserve"> NUMPAGES  \* Arabic  \* MERGEFORMAT </w:instrText>
    </w:r>
    <w:r w:rsidR="00AC490E">
      <w:rPr>
        <w:noProof/>
      </w:rPr>
      <w:fldChar w:fldCharType="separate"/>
    </w:r>
    <w:r w:rsidR="00AC26C9">
      <w:rPr>
        <w:noProof/>
      </w:rPr>
      <w:t>4</w:t>
    </w:r>
    <w:r w:rsidR="00AC490E">
      <w:rPr>
        <w:noProof/>
      </w:rPr>
      <w:fldChar w:fldCharType="end"/>
    </w:r>
    <w:r w:rsidR="006F1063" w:rsidRPr="006B6047">
      <w:t xml:space="preserve">, </w:t>
    </w:r>
    <w:r w:rsidR="009031D4" w:rsidRPr="009031D4">
      <w:t>83420053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FB16" w14:textId="77777777" w:rsidR="005275F9" w:rsidRDefault="00CE46CF" w:rsidP="006B6047">
    <w:pPr>
      <w:pStyle w:val="Header"/>
      <w:rPr>
        <w:vanish/>
      </w:rPr>
    </w:pPr>
    <w:r>
      <w:rPr>
        <w:noProof/>
        <w:lang w:eastAsia="en-US"/>
      </w:rPr>
      <w:drawing>
        <wp:anchor distT="0" distB="0" distL="114300" distR="114300" simplePos="0" relativeHeight="251658244"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1"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58246"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829DE7F">
            <v:line id="Gerade Verbindung 9"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421pt" to="28.35pt,421pt" w14:anchorId="01E8D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8245"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3D5D690">
            <v:line id="Gerade Verbindung 11"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297.7pt" to="28.35pt,297.7pt" w14:anchorId="2EA1E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">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8242"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7"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3"/>
  </w:num>
  <w:num w:numId="5">
    <w:abstractNumId w:val="3"/>
  </w:num>
  <w:num w:numId="6">
    <w:abstractNumId w:val="7"/>
  </w:num>
  <w:num w:numId="7">
    <w:abstractNumId w:val="6"/>
  </w:num>
  <w:num w:numId="8">
    <w:abstractNumId w:val="4"/>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wNrcwMDA2NjcyMTVT0lEKTi0uzszPAykwqQUAcIgWpiwAAAA="/>
  </w:docVars>
  <w:rsids>
    <w:rsidRoot w:val="008440CE"/>
    <w:rsid w:val="00007847"/>
    <w:rsid w:val="000145A3"/>
    <w:rsid w:val="00015410"/>
    <w:rsid w:val="000266E4"/>
    <w:rsid w:val="00036360"/>
    <w:rsid w:val="00043A3F"/>
    <w:rsid w:val="00044336"/>
    <w:rsid w:val="00051B2E"/>
    <w:rsid w:val="00051CCA"/>
    <w:rsid w:val="000536B3"/>
    <w:rsid w:val="00054142"/>
    <w:rsid w:val="00054F52"/>
    <w:rsid w:val="00055264"/>
    <w:rsid w:val="000560B5"/>
    <w:rsid w:val="00056B33"/>
    <w:rsid w:val="000607BB"/>
    <w:rsid w:val="00064AD8"/>
    <w:rsid w:val="00065DD4"/>
    <w:rsid w:val="00073F81"/>
    <w:rsid w:val="00074CEF"/>
    <w:rsid w:val="000776F1"/>
    <w:rsid w:val="00081357"/>
    <w:rsid w:val="00081757"/>
    <w:rsid w:val="000826FA"/>
    <w:rsid w:val="00085198"/>
    <w:rsid w:val="00086D2D"/>
    <w:rsid w:val="0008779B"/>
    <w:rsid w:val="00093DDA"/>
    <w:rsid w:val="000A1D13"/>
    <w:rsid w:val="000B0475"/>
    <w:rsid w:val="000B52E0"/>
    <w:rsid w:val="000C2123"/>
    <w:rsid w:val="000C262C"/>
    <w:rsid w:val="000C42CE"/>
    <w:rsid w:val="000C4C70"/>
    <w:rsid w:val="000D4735"/>
    <w:rsid w:val="000D5E3F"/>
    <w:rsid w:val="000D62F7"/>
    <w:rsid w:val="000E55B1"/>
    <w:rsid w:val="000E6C25"/>
    <w:rsid w:val="000F1BA2"/>
    <w:rsid w:val="000F55CE"/>
    <w:rsid w:val="000F5AF9"/>
    <w:rsid w:val="001029F4"/>
    <w:rsid w:val="00110D59"/>
    <w:rsid w:val="0011237E"/>
    <w:rsid w:val="00116117"/>
    <w:rsid w:val="001161D5"/>
    <w:rsid w:val="001201E7"/>
    <w:rsid w:val="00123754"/>
    <w:rsid w:val="0013712F"/>
    <w:rsid w:val="00143858"/>
    <w:rsid w:val="001513C1"/>
    <w:rsid w:val="001519EC"/>
    <w:rsid w:val="00153044"/>
    <w:rsid w:val="00161DF9"/>
    <w:rsid w:val="00166B9E"/>
    <w:rsid w:val="00170457"/>
    <w:rsid w:val="0017119B"/>
    <w:rsid w:val="00171A5E"/>
    <w:rsid w:val="00171BDB"/>
    <w:rsid w:val="00172542"/>
    <w:rsid w:val="00173904"/>
    <w:rsid w:val="00176A73"/>
    <w:rsid w:val="00185DB3"/>
    <w:rsid w:val="00185F13"/>
    <w:rsid w:val="001901D9"/>
    <w:rsid w:val="00192E63"/>
    <w:rsid w:val="001955D4"/>
    <w:rsid w:val="001A291C"/>
    <w:rsid w:val="001A49A3"/>
    <w:rsid w:val="001B27C3"/>
    <w:rsid w:val="001C4E6C"/>
    <w:rsid w:val="001C59EB"/>
    <w:rsid w:val="001C606C"/>
    <w:rsid w:val="001D3931"/>
    <w:rsid w:val="001E0617"/>
    <w:rsid w:val="001F36B4"/>
    <w:rsid w:val="001F572B"/>
    <w:rsid w:val="002153BB"/>
    <w:rsid w:val="002163F8"/>
    <w:rsid w:val="002166B2"/>
    <w:rsid w:val="00217405"/>
    <w:rsid w:val="002200E7"/>
    <w:rsid w:val="00221201"/>
    <w:rsid w:val="0022233C"/>
    <w:rsid w:val="00225BDA"/>
    <w:rsid w:val="00231C1A"/>
    <w:rsid w:val="002378CF"/>
    <w:rsid w:val="00241E95"/>
    <w:rsid w:val="0024219C"/>
    <w:rsid w:val="002428BE"/>
    <w:rsid w:val="00244D04"/>
    <w:rsid w:val="00252ACA"/>
    <w:rsid w:val="00254CA1"/>
    <w:rsid w:val="0025751E"/>
    <w:rsid w:val="0026035A"/>
    <w:rsid w:val="002673DB"/>
    <w:rsid w:val="00273988"/>
    <w:rsid w:val="00277A39"/>
    <w:rsid w:val="00281515"/>
    <w:rsid w:val="00285219"/>
    <w:rsid w:val="00290F58"/>
    <w:rsid w:val="002A00CA"/>
    <w:rsid w:val="002A3B76"/>
    <w:rsid w:val="002B50A8"/>
    <w:rsid w:val="002D1024"/>
    <w:rsid w:val="002D111E"/>
    <w:rsid w:val="002E0BE0"/>
    <w:rsid w:val="002E1AA9"/>
    <w:rsid w:val="002E51F9"/>
    <w:rsid w:val="002F1386"/>
    <w:rsid w:val="002F172D"/>
    <w:rsid w:val="002F7123"/>
    <w:rsid w:val="00304D87"/>
    <w:rsid w:val="00304D8F"/>
    <w:rsid w:val="00325600"/>
    <w:rsid w:val="00334381"/>
    <w:rsid w:val="003419FC"/>
    <w:rsid w:val="00344EBA"/>
    <w:rsid w:val="00346043"/>
    <w:rsid w:val="00355D86"/>
    <w:rsid w:val="00372126"/>
    <w:rsid w:val="003734AE"/>
    <w:rsid w:val="00374E01"/>
    <w:rsid w:val="00377337"/>
    <w:rsid w:val="0038174D"/>
    <w:rsid w:val="00381988"/>
    <w:rsid w:val="00386963"/>
    <w:rsid w:val="00386EF0"/>
    <w:rsid w:val="0039341D"/>
    <w:rsid w:val="00394256"/>
    <w:rsid w:val="003B1A39"/>
    <w:rsid w:val="003B2CB7"/>
    <w:rsid w:val="003B307C"/>
    <w:rsid w:val="003B4375"/>
    <w:rsid w:val="003B51A2"/>
    <w:rsid w:val="003B5BCB"/>
    <w:rsid w:val="003B7B55"/>
    <w:rsid w:val="003C1EE6"/>
    <w:rsid w:val="003C7C54"/>
    <w:rsid w:val="003D0FFA"/>
    <w:rsid w:val="003D68EA"/>
    <w:rsid w:val="003D6920"/>
    <w:rsid w:val="003D6FB6"/>
    <w:rsid w:val="003E11EA"/>
    <w:rsid w:val="003E3829"/>
    <w:rsid w:val="003E52CE"/>
    <w:rsid w:val="003E54BA"/>
    <w:rsid w:val="003F3048"/>
    <w:rsid w:val="0040109A"/>
    <w:rsid w:val="004018C5"/>
    <w:rsid w:val="00402DF2"/>
    <w:rsid w:val="0040362B"/>
    <w:rsid w:val="00416D58"/>
    <w:rsid w:val="004205F5"/>
    <w:rsid w:val="00420EBD"/>
    <w:rsid w:val="00424E1E"/>
    <w:rsid w:val="00426EBA"/>
    <w:rsid w:val="00437D0A"/>
    <w:rsid w:val="00440B56"/>
    <w:rsid w:val="0044224B"/>
    <w:rsid w:val="00442CE4"/>
    <w:rsid w:val="00442D89"/>
    <w:rsid w:val="00446075"/>
    <w:rsid w:val="00447A7C"/>
    <w:rsid w:val="00447B53"/>
    <w:rsid w:val="004515F8"/>
    <w:rsid w:val="00451740"/>
    <w:rsid w:val="004546D8"/>
    <w:rsid w:val="004573B2"/>
    <w:rsid w:val="004668B7"/>
    <w:rsid w:val="00467923"/>
    <w:rsid w:val="004734BD"/>
    <w:rsid w:val="00474068"/>
    <w:rsid w:val="00475259"/>
    <w:rsid w:val="004764A9"/>
    <w:rsid w:val="00476753"/>
    <w:rsid w:val="00480FA4"/>
    <w:rsid w:val="004827E1"/>
    <w:rsid w:val="0049191C"/>
    <w:rsid w:val="004922BB"/>
    <w:rsid w:val="004A5E19"/>
    <w:rsid w:val="004B27D7"/>
    <w:rsid w:val="004B57F4"/>
    <w:rsid w:val="004C27F2"/>
    <w:rsid w:val="004C2943"/>
    <w:rsid w:val="004D29A6"/>
    <w:rsid w:val="004D302F"/>
    <w:rsid w:val="004D58A5"/>
    <w:rsid w:val="00500BFA"/>
    <w:rsid w:val="0050170A"/>
    <w:rsid w:val="00502DED"/>
    <w:rsid w:val="00503827"/>
    <w:rsid w:val="005135ED"/>
    <w:rsid w:val="00517A8D"/>
    <w:rsid w:val="00521C7A"/>
    <w:rsid w:val="005275F9"/>
    <w:rsid w:val="00527A96"/>
    <w:rsid w:val="00531BEC"/>
    <w:rsid w:val="0053426D"/>
    <w:rsid w:val="00534E8B"/>
    <w:rsid w:val="00535C03"/>
    <w:rsid w:val="00542C02"/>
    <w:rsid w:val="00542FAE"/>
    <w:rsid w:val="00550238"/>
    <w:rsid w:val="00551064"/>
    <w:rsid w:val="0055230E"/>
    <w:rsid w:val="00552DC6"/>
    <w:rsid w:val="00556BBF"/>
    <w:rsid w:val="00560231"/>
    <w:rsid w:val="0056048A"/>
    <w:rsid w:val="00560525"/>
    <w:rsid w:val="00566E4F"/>
    <w:rsid w:val="00571A30"/>
    <w:rsid w:val="00575F5F"/>
    <w:rsid w:val="00576D42"/>
    <w:rsid w:val="00577F0A"/>
    <w:rsid w:val="00580131"/>
    <w:rsid w:val="005808BF"/>
    <w:rsid w:val="0058335A"/>
    <w:rsid w:val="00592062"/>
    <w:rsid w:val="005B7777"/>
    <w:rsid w:val="005B7AC3"/>
    <w:rsid w:val="005C1052"/>
    <w:rsid w:val="005C310D"/>
    <w:rsid w:val="005D0CC5"/>
    <w:rsid w:val="005D46B3"/>
    <w:rsid w:val="005D49EF"/>
    <w:rsid w:val="005D7E35"/>
    <w:rsid w:val="005E1843"/>
    <w:rsid w:val="005E1D13"/>
    <w:rsid w:val="005E63EB"/>
    <w:rsid w:val="005F076E"/>
    <w:rsid w:val="005F5495"/>
    <w:rsid w:val="005F58D8"/>
    <w:rsid w:val="00602E41"/>
    <w:rsid w:val="006044A5"/>
    <w:rsid w:val="00604E6E"/>
    <w:rsid w:val="00607075"/>
    <w:rsid w:val="00607563"/>
    <w:rsid w:val="00611EE1"/>
    <w:rsid w:val="00614512"/>
    <w:rsid w:val="00621C94"/>
    <w:rsid w:val="00622588"/>
    <w:rsid w:val="006253AB"/>
    <w:rsid w:val="006257EA"/>
    <w:rsid w:val="00631143"/>
    <w:rsid w:val="00633E77"/>
    <w:rsid w:val="00637EB1"/>
    <w:rsid w:val="00642FB8"/>
    <w:rsid w:val="00645BB2"/>
    <w:rsid w:val="00655BBE"/>
    <w:rsid w:val="0065770B"/>
    <w:rsid w:val="00657F0F"/>
    <w:rsid w:val="00665263"/>
    <w:rsid w:val="00671B85"/>
    <w:rsid w:val="006755C1"/>
    <w:rsid w:val="0068193C"/>
    <w:rsid w:val="00683546"/>
    <w:rsid w:val="00686C56"/>
    <w:rsid w:val="00694408"/>
    <w:rsid w:val="00696BA4"/>
    <w:rsid w:val="006975D0"/>
    <w:rsid w:val="006A3564"/>
    <w:rsid w:val="006A68CF"/>
    <w:rsid w:val="006B5EF9"/>
    <w:rsid w:val="006B6047"/>
    <w:rsid w:val="006C2FE2"/>
    <w:rsid w:val="006C5C41"/>
    <w:rsid w:val="006D5DFC"/>
    <w:rsid w:val="006D7063"/>
    <w:rsid w:val="006E324D"/>
    <w:rsid w:val="006F034C"/>
    <w:rsid w:val="006F1063"/>
    <w:rsid w:val="006F14B9"/>
    <w:rsid w:val="006F672F"/>
    <w:rsid w:val="00701150"/>
    <w:rsid w:val="007013EA"/>
    <w:rsid w:val="00701EAE"/>
    <w:rsid w:val="00704436"/>
    <w:rsid w:val="007046D6"/>
    <w:rsid w:val="0072377E"/>
    <w:rsid w:val="007269A2"/>
    <w:rsid w:val="007306A8"/>
    <w:rsid w:val="00730C7B"/>
    <w:rsid w:val="0073773E"/>
    <w:rsid w:val="007418A8"/>
    <w:rsid w:val="007430DF"/>
    <w:rsid w:val="00743416"/>
    <w:rsid w:val="00743CA1"/>
    <w:rsid w:val="00750772"/>
    <w:rsid w:val="00752846"/>
    <w:rsid w:val="00753F67"/>
    <w:rsid w:val="007543E0"/>
    <w:rsid w:val="00765653"/>
    <w:rsid w:val="00771DC6"/>
    <w:rsid w:val="00774F67"/>
    <w:rsid w:val="00777337"/>
    <w:rsid w:val="00781B10"/>
    <w:rsid w:val="00782374"/>
    <w:rsid w:val="00782CF5"/>
    <w:rsid w:val="00785224"/>
    <w:rsid w:val="00785394"/>
    <w:rsid w:val="00785708"/>
    <w:rsid w:val="00786F11"/>
    <w:rsid w:val="007A1F28"/>
    <w:rsid w:val="007A30D9"/>
    <w:rsid w:val="007A36DC"/>
    <w:rsid w:val="007B0E68"/>
    <w:rsid w:val="007B126D"/>
    <w:rsid w:val="007B7878"/>
    <w:rsid w:val="007C4D11"/>
    <w:rsid w:val="007C688D"/>
    <w:rsid w:val="007D3A8E"/>
    <w:rsid w:val="007F3E6B"/>
    <w:rsid w:val="007F64BA"/>
    <w:rsid w:val="00803EF2"/>
    <w:rsid w:val="00811525"/>
    <w:rsid w:val="008171B3"/>
    <w:rsid w:val="00835B14"/>
    <w:rsid w:val="008364CE"/>
    <w:rsid w:val="00837923"/>
    <w:rsid w:val="00840328"/>
    <w:rsid w:val="0084372E"/>
    <w:rsid w:val="008440CE"/>
    <w:rsid w:val="00850D66"/>
    <w:rsid w:val="00850D80"/>
    <w:rsid w:val="00852F8B"/>
    <w:rsid w:val="00856457"/>
    <w:rsid w:val="00857B31"/>
    <w:rsid w:val="00870BE3"/>
    <w:rsid w:val="0087140A"/>
    <w:rsid w:val="00875B14"/>
    <w:rsid w:val="00877075"/>
    <w:rsid w:val="00877BE3"/>
    <w:rsid w:val="00877CD7"/>
    <w:rsid w:val="00881434"/>
    <w:rsid w:val="00883960"/>
    <w:rsid w:val="00883A8C"/>
    <w:rsid w:val="00883CBB"/>
    <w:rsid w:val="00891211"/>
    <w:rsid w:val="00895AF2"/>
    <w:rsid w:val="008972F0"/>
    <w:rsid w:val="008A23CA"/>
    <w:rsid w:val="008A7547"/>
    <w:rsid w:val="008B2725"/>
    <w:rsid w:val="008B2BFB"/>
    <w:rsid w:val="008B6A63"/>
    <w:rsid w:val="008C0FCA"/>
    <w:rsid w:val="008C1216"/>
    <w:rsid w:val="008C3204"/>
    <w:rsid w:val="008C35E9"/>
    <w:rsid w:val="008C37A0"/>
    <w:rsid w:val="008C6A01"/>
    <w:rsid w:val="008D0947"/>
    <w:rsid w:val="008D0FBA"/>
    <w:rsid w:val="008D1D4D"/>
    <w:rsid w:val="008D5F80"/>
    <w:rsid w:val="008E5DA4"/>
    <w:rsid w:val="008F0D8B"/>
    <w:rsid w:val="009031D4"/>
    <w:rsid w:val="00906950"/>
    <w:rsid w:val="00915F9A"/>
    <w:rsid w:val="009166A4"/>
    <w:rsid w:val="00916D77"/>
    <w:rsid w:val="00923BD0"/>
    <w:rsid w:val="00924C3F"/>
    <w:rsid w:val="0092538E"/>
    <w:rsid w:val="00927899"/>
    <w:rsid w:val="009336A9"/>
    <w:rsid w:val="00935F65"/>
    <w:rsid w:val="009408DC"/>
    <w:rsid w:val="009427B2"/>
    <w:rsid w:val="00945704"/>
    <w:rsid w:val="00946E94"/>
    <w:rsid w:val="00955B8D"/>
    <w:rsid w:val="0095780B"/>
    <w:rsid w:val="00961546"/>
    <w:rsid w:val="00971E25"/>
    <w:rsid w:val="00974A21"/>
    <w:rsid w:val="009750D9"/>
    <w:rsid w:val="00981DCA"/>
    <w:rsid w:val="009832AE"/>
    <w:rsid w:val="00997502"/>
    <w:rsid w:val="0099781F"/>
    <w:rsid w:val="009B6CFE"/>
    <w:rsid w:val="009C3AC0"/>
    <w:rsid w:val="009C46FD"/>
    <w:rsid w:val="009D295A"/>
    <w:rsid w:val="009D2DFB"/>
    <w:rsid w:val="009D6BE9"/>
    <w:rsid w:val="009E1B78"/>
    <w:rsid w:val="009E43B1"/>
    <w:rsid w:val="009E5B6A"/>
    <w:rsid w:val="009E62BB"/>
    <w:rsid w:val="009E6FBC"/>
    <w:rsid w:val="00A0156C"/>
    <w:rsid w:val="00A05AD7"/>
    <w:rsid w:val="00A0731C"/>
    <w:rsid w:val="00A07F77"/>
    <w:rsid w:val="00A14089"/>
    <w:rsid w:val="00A2148C"/>
    <w:rsid w:val="00A268D5"/>
    <w:rsid w:val="00A3286A"/>
    <w:rsid w:val="00A32D32"/>
    <w:rsid w:val="00A33933"/>
    <w:rsid w:val="00A43FC8"/>
    <w:rsid w:val="00A535E3"/>
    <w:rsid w:val="00A53A5D"/>
    <w:rsid w:val="00A660E0"/>
    <w:rsid w:val="00A72232"/>
    <w:rsid w:val="00A72FAA"/>
    <w:rsid w:val="00A74BDB"/>
    <w:rsid w:val="00A85637"/>
    <w:rsid w:val="00A858CD"/>
    <w:rsid w:val="00A86399"/>
    <w:rsid w:val="00A92285"/>
    <w:rsid w:val="00A9366D"/>
    <w:rsid w:val="00A93D6E"/>
    <w:rsid w:val="00A94F41"/>
    <w:rsid w:val="00A9544D"/>
    <w:rsid w:val="00A9552A"/>
    <w:rsid w:val="00A96F0F"/>
    <w:rsid w:val="00AA1197"/>
    <w:rsid w:val="00AA22C0"/>
    <w:rsid w:val="00AA7B90"/>
    <w:rsid w:val="00AB0F62"/>
    <w:rsid w:val="00AB64A4"/>
    <w:rsid w:val="00AC259D"/>
    <w:rsid w:val="00AC26C9"/>
    <w:rsid w:val="00AC490E"/>
    <w:rsid w:val="00AC6368"/>
    <w:rsid w:val="00AD3161"/>
    <w:rsid w:val="00AE5379"/>
    <w:rsid w:val="00AF21B6"/>
    <w:rsid w:val="00AF3F5B"/>
    <w:rsid w:val="00AF45ED"/>
    <w:rsid w:val="00B02F31"/>
    <w:rsid w:val="00B035D2"/>
    <w:rsid w:val="00B10395"/>
    <w:rsid w:val="00B10716"/>
    <w:rsid w:val="00B24D42"/>
    <w:rsid w:val="00B258EE"/>
    <w:rsid w:val="00B32342"/>
    <w:rsid w:val="00B32EC5"/>
    <w:rsid w:val="00B34EEF"/>
    <w:rsid w:val="00B35590"/>
    <w:rsid w:val="00B37AB0"/>
    <w:rsid w:val="00B41ADC"/>
    <w:rsid w:val="00B4362D"/>
    <w:rsid w:val="00B4463D"/>
    <w:rsid w:val="00B44B8B"/>
    <w:rsid w:val="00B464E0"/>
    <w:rsid w:val="00B50C11"/>
    <w:rsid w:val="00B6173B"/>
    <w:rsid w:val="00B63764"/>
    <w:rsid w:val="00B673F0"/>
    <w:rsid w:val="00B70661"/>
    <w:rsid w:val="00B723B2"/>
    <w:rsid w:val="00B72FED"/>
    <w:rsid w:val="00B7749F"/>
    <w:rsid w:val="00B800DD"/>
    <w:rsid w:val="00B803F4"/>
    <w:rsid w:val="00B8307F"/>
    <w:rsid w:val="00B83E21"/>
    <w:rsid w:val="00B86577"/>
    <w:rsid w:val="00B91315"/>
    <w:rsid w:val="00B923C2"/>
    <w:rsid w:val="00B92670"/>
    <w:rsid w:val="00B964DC"/>
    <w:rsid w:val="00B97F52"/>
    <w:rsid w:val="00BA109C"/>
    <w:rsid w:val="00BB05CE"/>
    <w:rsid w:val="00BC517F"/>
    <w:rsid w:val="00BD1F13"/>
    <w:rsid w:val="00BD293D"/>
    <w:rsid w:val="00BD5A5B"/>
    <w:rsid w:val="00BD5F57"/>
    <w:rsid w:val="00BE2CF7"/>
    <w:rsid w:val="00BE5557"/>
    <w:rsid w:val="00BF0D9C"/>
    <w:rsid w:val="00BF6562"/>
    <w:rsid w:val="00BF74C3"/>
    <w:rsid w:val="00C02DDE"/>
    <w:rsid w:val="00C06B73"/>
    <w:rsid w:val="00C07914"/>
    <w:rsid w:val="00C10ECD"/>
    <w:rsid w:val="00C12BA7"/>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22D7"/>
    <w:rsid w:val="00C65052"/>
    <w:rsid w:val="00C66390"/>
    <w:rsid w:val="00C70172"/>
    <w:rsid w:val="00C70E45"/>
    <w:rsid w:val="00C74D53"/>
    <w:rsid w:val="00C84976"/>
    <w:rsid w:val="00C93E6A"/>
    <w:rsid w:val="00C953F6"/>
    <w:rsid w:val="00CA2F6A"/>
    <w:rsid w:val="00CA37FE"/>
    <w:rsid w:val="00CA426D"/>
    <w:rsid w:val="00CB0F51"/>
    <w:rsid w:val="00CB3295"/>
    <w:rsid w:val="00CB356A"/>
    <w:rsid w:val="00CB5487"/>
    <w:rsid w:val="00CB626E"/>
    <w:rsid w:val="00CC2441"/>
    <w:rsid w:val="00CC74D1"/>
    <w:rsid w:val="00CC7585"/>
    <w:rsid w:val="00CE0088"/>
    <w:rsid w:val="00CE25AB"/>
    <w:rsid w:val="00CE29E9"/>
    <w:rsid w:val="00CE46CF"/>
    <w:rsid w:val="00CE6BB3"/>
    <w:rsid w:val="00CF12BB"/>
    <w:rsid w:val="00CF4C30"/>
    <w:rsid w:val="00CF4CC8"/>
    <w:rsid w:val="00D000B8"/>
    <w:rsid w:val="00D00C1B"/>
    <w:rsid w:val="00D01C07"/>
    <w:rsid w:val="00D02FB2"/>
    <w:rsid w:val="00D03D37"/>
    <w:rsid w:val="00D064B5"/>
    <w:rsid w:val="00D07748"/>
    <w:rsid w:val="00D135A9"/>
    <w:rsid w:val="00D22FA9"/>
    <w:rsid w:val="00D23AFC"/>
    <w:rsid w:val="00D24A4B"/>
    <w:rsid w:val="00D34207"/>
    <w:rsid w:val="00D469E8"/>
    <w:rsid w:val="00D54B7B"/>
    <w:rsid w:val="00D54E9C"/>
    <w:rsid w:val="00D71EC7"/>
    <w:rsid w:val="00D75517"/>
    <w:rsid w:val="00D75539"/>
    <w:rsid w:val="00D7738C"/>
    <w:rsid w:val="00D842D7"/>
    <w:rsid w:val="00D924A8"/>
    <w:rsid w:val="00DA27C2"/>
    <w:rsid w:val="00DA42A8"/>
    <w:rsid w:val="00DA547E"/>
    <w:rsid w:val="00DA7042"/>
    <w:rsid w:val="00DA794B"/>
    <w:rsid w:val="00DC6FBD"/>
    <w:rsid w:val="00DD3EDD"/>
    <w:rsid w:val="00DD51D8"/>
    <w:rsid w:val="00DE0BC1"/>
    <w:rsid w:val="00DE5C88"/>
    <w:rsid w:val="00DF277A"/>
    <w:rsid w:val="00DF48A5"/>
    <w:rsid w:val="00DF64EE"/>
    <w:rsid w:val="00E00952"/>
    <w:rsid w:val="00E01C5F"/>
    <w:rsid w:val="00E05771"/>
    <w:rsid w:val="00E144F8"/>
    <w:rsid w:val="00E34AC4"/>
    <w:rsid w:val="00E434AF"/>
    <w:rsid w:val="00E46985"/>
    <w:rsid w:val="00E47DB4"/>
    <w:rsid w:val="00E503B8"/>
    <w:rsid w:val="00E50748"/>
    <w:rsid w:val="00E54145"/>
    <w:rsid w:val="00E63A29"/>
    <w:rsid w:val="00E70BD3"/>
    <w:rsid w:val="00E70D6C"/>
    <w:rsid w:val="00E7263A"/>
    <w:rsid w:val="00E7674A"/>
    <w:rsid w:val="00E907C1"/>
    <w:rsid w:val="00EA19E4"/>
    <w:rsid w:val="00EA2968"/>
    <w:rsid w:val="00EA29B1"/>
    <w:rsid w:val="00EA2DC6"/>
    <w:rsid w:val="00EB4924"/>
    <w:rsid w:val="00EB6E63"/>
    <w:rsid w:val="00EC1027"/>
    <w:rsid w:val="00EC2BF8"/>
    <w:rsid w:val="00EC595B"/>
    <w:rsid w:val="00EC5C1C"/>
    <w:rsid w:val="00EC61B1"/>
    <w:rsid w:val="00EC6E69"/>
    <w:rsid w:val="00EC795E"/>
    <w:rsid w:val="00EE259C"/>
    <w:rsid w:val="00EF0786"/>
    <w:rsid w:val="00EF475D"/>
    <w:rsid w:val="00EF64A4"/>
    <w:rsid w:val="00F01617"/>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4603"/>
    <w:rsid w:val="00F55B31"/>
    <w:rsid w:val="00F55F72"/>
    <w:rsid w:val="00F60B8B"/>
    <w:rsid w:val="00F62DC6"/>
    <w:rsid w:val="00F6781A"/>
    <w:rsid w:val="00F714B1"/>
    <w:rsid w:val="00F7743B"/>
    <w:rsid w:val="00F7789B"/>
    <w:rsid w:val="00F867F4"/>
    <w:rsid w:val="00F93C4F"/>
    <w:rsid w:val="00F940DD"/>
    <w:rsid w:val="00F95222"/>
    <w:rsid w:val="00F95F6D"/>
    <w:rsid w:val="00F97CD9"/>
    <w:rsid w:val="00FA0D1C"/>
    <w:rsid w:val="00FA5F5C"/>
    <w:rsid w:val="00FA6F41"/>
    <w:rsid w:val="00FA7655"/>
    <w:rsid w:val="00FB6A42"/>
    <w:rsid w:val="00FC02CF"/>
    <w:rsid w:val="00FC0E72"/>
    <w:rsid w:val="00FC127C"/>
    <w:rsid w:val="00FD098F"/>
    <w:rsid w:val="00FE16EE"/>
    <w:rsid w:val="00FE3731"/>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51545EF-43DE-4C14-9C8E-C1DB82C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paragraph" w:styleId="Heading5">
    <w:name w:val="heading 5"/>
    <w:basedOn w:val="Normal"/>
    <w:next w:val="Normal"/>
    <w:link w:val="Heading5Char"/>
    <w:uiPriority w:val="9"/>
    <w:semiHidden/>
    <w:unhideWhenUsed/>
    <w:qFormat/>
    <w:rsid w:val="0028521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AdvOTdbe06fba" w:hAnsi="AdvOTdbe06fba"/>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AdvOTdbe06fba" w:hAnsi="AdvOTdbe06fba"/>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customStyle="1"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285219"/>
    <w:rPr>
      <w:rFonts w:asciiTheme="majorHAnsi" w:eastAsiaTheme="majorEastAsia" w:hAnsiTheme="majorHAnsi" w:cstheme="majorBidi"/>
      <w:color w:val="365F91" w:themeColor="accent1" w:themeShade="BF"/>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37147703">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mpho.keitseng@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42DB7765A194394BC73D51DC99992" ma:contentTypeVersion="15" ma:contentTypeDescription="Create a new document." ma:contentTypeScope="" ma:versionID="a233542f8cf17002f286b9cb0a35138d">
  <xsd:schema xmlns:xsd="http://www.w3.org/2001/XMLSchema" xmlns:xs="http://www.w3.org/2001/XMLSchema" xmlns:p="http://schemas.microsoft.com/office/2006/metadata/properties" xmlns:ns2="c9250b84-e899-4317-b170-467aa5cd6de2" xmlns:ns3="123e19ee-ad95-4f2a-be44-2005298ca352" targetNamespace="http://schemas.microsoft.com/office/2006/metadata/properties" ma:root="true" ma:fieldsID="b288e4aa5551726c613721d71b08edef" ns2:_="" ns3:_="">
    <xsd:import namespace="c9250b84-e899-4317-b170-467aa5cd6de2"/>
    <xsd:import namespace="123e19ee-ad95-4f2a-be44-2005298ca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0b84-e899-4317-b170-467aa5cd6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3e19ee-ad95-4f2a-be44-2005298ca3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0bdd3e-adf7-49d8-bdf6-932d0e3e2a5f}" ma:internalName="TaxCatchAll" ma:showField="CatchAllData" ma:web="123e19ee-ad95-4f2a-be44-2005298ca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250b84-e899-4317-b170-467aa5cd6de2">
      <Terms xmlns="http://schemas.microsoft.com/office/infopath/2007/PartnerControls"/>
    </lcf76f155ced4ddcb4097134ff3c332f>
    <TaxCatchAll xmlns="123e19ee-ad95-4f2a-be44-2005298ca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B20D30-9B1A-488F-B9D5-9E8466CB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50b84-e899-4317-b170-467aa5cd6de2"/>
    <ds:schemaRef ds:uri="123e19ee-ad95-4f2a-be44-2005298c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82453-8314-4F3B-8C91-4D09457F6062}">
  <ds:schemaRefs>
    <ds:schemaRef ds:uri="http://schemas.microsoft.com/office/2006/metadata/properties"/>
    <ds:schemaRef ds:uri="http://schemas.microsoft.com/office/infopath/2007/PartnerControls"/>
    <ds:schemaRef ds:uri="c9250b84-e899-4317-b170-467aa5cd6de2"/>
    <ds:schemaRef ds:uri="123e19ee-ad95-4f2a-be44-2005298ca352"/>
  </ds:schemaRefs>
</ds:datastoreItem>
</file>

<file path=customXml/itemProps3.xml><?xml version="1.0" encoding="utf-8"?>
<ds:datastoreItem xmlns:ds="http://schemas.openxmlformats.org/officeDocument/2006/customXml" ds:itemID="{9CFFCDE2-C745-4171-BBB2-60A41BA99EFB}">
  <ds:schemaRefs>
    <ds:schemaRef ds:uri="http://schemas.microsoft.com/sharepoint/v3/contenttype/forms"/>
  </ds:schemaRefs>
</ds:datastoreItem>
</file>

<file path=customXml/itemProps4.xml><?xml version="1.0" encoding="utf-8"?>
<ds:datastoreItem xmlns:ds="http://schemas.openxmlformats.org/officeDocument/2006/customXml" ds:itemID="{559CB027-0AEA-4406-9AD4-A86F80AD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4</Pages>
  <Words>1148</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7681</CharactersWithSpaces>
  <SharedDoc>false</SharedDoc>
  <HLinks>
    <vt:vector size="18"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ariant>
        <vt:i4>2555964</vt:i4>
      </vt:variant>
      <vt:variant>
        <vt:i4>18</vt:i4>
      </vt:variant>
      <vt:variant>
        <vt:i4>0</vt:i4>
      </vt:variant>
      <vt:variant>
        <vt:i4>5</vt:i4>
      </vt:variant>
      <vt:variant>
        <vt:lpwstr>mailto:BW_Quotation@giz.de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Hellstern</dc:creator>
  <cp:keywords/>
  <cp:lastModifiedBy>Lentletse R.  Senthufhe</cp:lastModifiedBy>
  <cp:revision>2</cp:revision>
  <cp:lastPrinted>2022-09-14T13:16:00Z</cp:lastPrinted>
  <dcterms:created xsi:type="dcterms:W3CDTF">2022-09-15T17:06:00Z</dcterms:created>
  <dcterms:modified xsi:type="dcterms:W3CDTF">2022-09-15T17:06:00Z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0x0101001C342DB7765A194394BC73D51DC99992</vt:lpwstr>
  </property>
  <property fmtid="{D5CDD505-2E9C-101B-9397-08002B2CF9AE}" pid="5" name="MediaServiceImageTags">
    <vt:lpwstr/>
  </property>
</Properties>
</file>