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Fensterzeile"/>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7C02CE52"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524744">
        <w:rPr>
          <w:lang w:val="en-GB"/>
        </w:rPr>
        <w:t>10</w:t>
      </w:r>
      <w:r w:rsidR="006F32AF">
        <w:rPr>
          <w:lang w:val="en-GB"/>
        </w:rPr>
        <w:t>.0</w:t>
      </w:r>
      <w:r w:rsidR="00E60CCA">
        <w:rPr>
          <w:lang w:val="en-GB"/>
        </w:rPr>
        <w:t>8</w:t>
      </w:r>
      <w:r w:rsidR="006F32AF">
        <w:rPr>
          <w:lang w:val="en-GB"/>
        </w:rPr>
        <w:t>.2022</w:t>
      </w:r>
    </w:p>
    <w:p w14:paraId="160BDAA0" w14:textId="77777777" w:rsidR="00C30189" w:rsidRPr="008E3C3D" w:rsidRDefault="00C30189" w:rsidP="00C30189">
      <w:pPr>
        <w:pStyle w:val="Marginalleiste2"/>
        <w:framePr w:wrap="around" w:x="8788" w:y="6201"/>
      </w:pPr>
      <w:bookmarkStart w:id="9"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A0582A" w:rsidRDefault="00C30189" w:rsidP="00C30189">
      <w:pPr>
        <w:pStyle w:val="Marginalleiste2"/>
        <w:framePr w:wrap="around" w:x="8788" w:y="6201"/>
        <w:rPr>
          <w:lang w:val="en-US"/>
        </w:rPr>
      </w:pPr>
      <w:r w:rsidRPr="00A0582A">
        <w:rPr>
          <w:lang w:val="en-US"/>
        </w:rPr>
        <w:t>T</w:t>
      </w:r>
      <w:r w:rsidRPr="00A0582A">
        <w:rPr>
          <w:lang w:val="en-US"/>
        </w:rPr>
        <w:tab/>
        <w:t>+49 61 96 79-0</w:t>
      </w:r>
    </w:p>
    <w:p w14:paraId="4619B05A" w14:textId="77777777" w:rsidR="00C30189" w:rsidRPr="00A0582A" w:rsidRDefault="00C30189" w:rsidP="00C30189">
      <w:pPr>
        <w:pStyle w:val="Marginalleiste2"/>
        <w:framePr w:wrap="around" w:x="8788" w:y="6201"/>
        <w:rPr>
          <w:lang w:val="en-US"/>
        </w:rPr>
      </w:pPr>
      <w:r w:rsidRPr="00A0582A">
        <w:rPr>
          <w:lang w:val="en-US"/>
        </w:rPr>
        <w:t>F</w:t>
      </w:r>
      <w:r w:rsidRPr="00A0582A">
        <w:rPr>
          <w:lang w:val="en-US"/>
        </w:rPr>
        <w:tab/>
        <w:t>+49 61 96 79-11 15</w:t>
      </w:r>
    </w:p>
    <w:p w14:paraId="628F51D9" w14:textId="77777777" w:rsidR="00C30189" w:rsidRPr="00A0582A" w:rsidRDefault="00C30189" w:rsidP="00C30189">
      <w:pPr>
        <w:pStyle w:val="Marginalleiste2"/>
        <w:framePr w:wrap="around" w:x="8788" w:y="6201"/>
        <w:rPr>
          <w:lang w:val="en-US"/>
        </w:rPr>
      </w:pPr>
    </w:p>
    <w:p w14:paraId="2F43DF61" w14:textId="77777777" w:rsidR="00C30189" w:rsidRPr="00A0582A" w:rsidRDefault="00C30189" w:rsidP="00C30189">
      <w:pPr>
        <w:pStyle w:val="Marginalleiste2"/>
        <w:framePr w:wrap="around" w:x="8788" w:y="6201"/>
        <w:rPr>
          <w:lang w:val="en-US"/>
        </w:rPr>
      </w:pPr>
      <w:r w:rsidRPr="00A0582A">
        <w:rPr>
          <w:lang w:val="en-US"/>
        </w:rPr>
        <w:t>E</w:t>
      </w:r>
      <w:r w:rsidRPr="00A0582A">
        <w:rPr>
          <w:lang w:val="en-US"/>
        </w:rPr>
        <w:tab/>
      </w:r>
      <w:bookmarkStart w:id="10" w:name="AllgEmail"/>
      <w:r w:rsidRPr="00A0582A">
        <w:rPr>
          <w:lang w:val="en-US"/>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(Amtsgericht)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7A1463" w:rsidRDefault="00C30189" w:rsidP="00C30189">
      <w:pPr>
        <w:pStyle w:val="Marginalleiste2"/>
        <w:framePr w:wrap="around" w:x="8788" w:y="6201"/>
        <w:rPr>
          <w:lang w:val="en-US"/>
        </w:rPr>
      </w:pPr>
      <w:r w:rsidRPr="007A1463">
        <w:rPr>
          <w:lang w:val="en-US"/>
        </w:rPr>
        <w:t>Local court (Amtsgericht)</w:t>
      </w:r>
    </w:p>
    <w:p w14:paraId="05C3106E" w14:textId="77777777" w:rsidR="00C30189" w:rsidRPr="007A1463" w:rsidRDefault="00C30189" w:rsidP="00C30189">
      <w:pPr>
        <w:pStyle w:val="Marginalleiste2"/>
        <w:framePr w:wrap="around" w:x="8788" w:y="6201"/>
        <w:rPr>
          <w:lang w:val="en-US"/>
        </w:rPr>
      </w:pPr>
      <w:r w:rsidRPr="007A1463">
        <w:rPr>
          <w:lang w:val="en-US"/>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Martin Jäger,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7A1463" w:rsidRDefault="00C30189" w:rsidP="00C30189">
      <w:pPr>
        <w:pStyle w:val="Marginalleiste2"/>
        <w:framePr w:wrap="around" w:x="8788" w:y="6201"/>
        <w:rPr>
          <w:lang w:val="es-ES"/>
        </w:rPr>
      </w:pPr>
      <w:r w:rsidRPr="007A1463">
        <w:rPr>
          <w:lang w:val="es-ES"/>
        </w:rPr>
        <w:t>Tanja Gönner (Chair)</w:t>
      </w:r>
    </w:p>
    <w:p w14:paraId="1EA2E697" w14:textId="77777777" w:rsidR="00C30189" w:rsidRPr="007A1463" w:rsidRDefault="00C30189" w:rsidP="00C30189">
      <w:pPr>
        <w:pStyle w:val="Marginalleiste2"/>
        <w:framePr w:wrap="around" w:x="8788" w:y="6201"/>
        <w:rPr>
          <w:lang w:val="es-ES"/>
        </w:rPr>
      </w:pPr>
      <w:r w:rsidRPr="007A1463">
        <w:rPr>
          <w:lang w:val="es-ES"/>
        </w:rPr>
        <w:t xml:space="preserve">Ingrid-Gabriela Hoven </w:t>
      </w:r>
    </w:p>
    <w:p w14:paraId="6A74FFED" w14:textId="77777777" w:rsidR="00C30189" w:rsidRPr="007A1463" w:rsidRDefault="00C30189" w:rsidP="00C30189">
      <w:pPr>
        <w:pStyle w:val="Marginalleiste2"/>
        <w:framePr w:wrap="around" w:x="8788" w:y="6201"/>
        <w:rPr>
          <w:lang w:val="en-US"/>
        </w:rPr>
      </w:pPr>
      <w:r w:rsidRPr="007A1463">
        <w:rPr>
          <w:lang w:val="en-US"/>
        </w:rPr>
        <w:t>Thorsten Schäfer-Gümbel</w:t>
      </w:r>
    </w:p>
    <w:p w14:paraId="50D2F3BF" w14:textId="62FA0FA7" w:rsidR="00273988" w:rsidRPr="007A1463" w:rsidRDefault="00273988" w:rsidP="00273988">
      <w:pPr>
        <w:pStyle w:val="Marginalleiste2"/>
        <w:framePr w:wrap="around" w:x="8788" w:y="6201"/>
        <w:rPr>
          <w:lang w:val="en-US"/>
        </w:rPr>
      </w:pPr>
    </w:p>
    <w:p w14:paraId="47DDB91B" w14:textId="77777777" w:rsidR="000D62F7" w:rsidRPr="007A1463" w:rsidRDefault="000D62F7" w:rsidP="000D62F7">
      <w:pPr>
        <w:pStyle w:val="Marginalleiste2"/>
        <w:framePr w:wrap="around" w:x="8788" w:y="6201"/>
        <w:rPr>
          <w:lang w:val="en-US"/>
        </w:rPr>
      </w:pPr>
      <w:bookmarkStart w:id="13" w:name="tw_noexternal_2"/>
      <w:bookmarkEnd w:id="9"/>
      <w:bookmarkEnd w:id="13"/>
    </w:p>
    <w:p w14:paraId="13C324B7" w14:textId="77777777" w:rsidR="008A23CA" w:rsidRPr="007A1463" w:rsidRDefault="008A23CA" w:rsidP="008A23CA">
      <w:pPr>
        <w:spacing w:line="240" w:lineRule="auto"/>
        <w:rPr>
          <w:b/>
          <w:sz w:val="22"/>
          <w:szCs w:val="22"/>
          <w:lang w:eastAsia="de-DE"/>
        </w:rPr>
      </w:pPr>
    </w:p>
    <w:p w14:paraId="5FBF88F3" w14:textId="77777777" w:rsidR="008A23CA" w:rsidRPr="007A1463" w:rsidRDefault="008A23CA" w:rsidP="008A23CA">
      <w:pPr>
        <w:spacing w:line="240" w:lineRule="auto"/>
        <w:rPr>
          <w:b/>
          <w:sz w:val="22"/>
          <w:szCs w:val="22"/>
          <w:lang w:eastAsia="de-DE"/>
        </w:rPr>
      </w:pPr>
    </w:p>
    <w:p w14:paraId="5B28F1EE" w14:textId="77777777" w:rsidR="008A23CA" w:rsidRPr="007A1463" w:rsidRDefault="008A23CA" w:rsidP="008A23CA">
      <w:pPr>
        <w:spacing w:line="240" w:lineRule="auto"/>
        <w:rPr>
          <w:b/>
          <w:sz w:val="22"/>
          <w:szCs w:val="22"/>
          <w:lang w:eastAsia="de-DE"/>
        </w:rPr>
      </w:pPr>
    </w:p>
    <w:p w14:paraId="7258722E" w14:textId="6262E072" w:rsidR="00BE685B" w:rsidRPr="00CB6FC8" w:rsidRDefault="00BE685B" w:rsidP="00BE685B">
      <w:pPr>
        <w:spacing w:line="240" w:lineRule="auto"/>
        <w:rPr>
          <w:b/>
          <w:lang w:val="en-GB" w:eastAsia="de-DE"/>
        </w:rPr>
      </w:pPr>
      <w:r w:rsidRPr="00F85565">
        <w:rPr>
          <w:b/>
          <w:lang w:val="en-GB" w:eastAsia="de-DE"/>
        </w:rPr>
        <w:t>Reference number:</w:t>
      </w:r>
      <w:r w:rsidRPr="00F85565">
        <w:rPr>
          <w:b/>
          <w:lang w:val="en-GB" w:eastAsia="de-DE"/>
        </w:rPr>
        <w:tab/>
        <w:t xml:space="preserve">        </w:t>
      </w:r>
      <w:bookmarkStart w:id="14" w:name="_Hlk110952522"/>
      <w:r w:rsidR="00E60CCA" w:rsidRPr="00F85565">
        <w:rPr>
          <w:b/>
          <w:lang w:val="en-GB" w:eastAsia="de-DE"/>
        </w:rPr>
        <w:t>83416816</w:t>
      </w:r>
      <w:bookmarkEnd w:id="14"/>
    </w:p>
    <w:p w14:paraId="13D34EE7" w14:textId="068F659F" w:rsidR="00476C26" w:rsidRDefault="00BE685B" w:rsidP="00BE685B">
      <w:pPr>
        <w:spacing w:line="240" w:lineRule="auto"/>
        <w:ind w:left="2552" w:hanging="2552"/>
        <w:rPr>
          <w:b/>
          <w:lang w:val="en-GB" w:eastAsia="de-DE"/>
        </w:rPr>
      </w:pPr>
      <w:r w:rsidRPr="00CB6FC8">
        <w:rPr>
          <w:b/>
          <w:lang w:val="en-GB" w:eastAsia="de-DE"/>
        </w:rPr>
        <w:t>Processing no.:</w:t>
      </w:r>
      <w:r w:rsidRPr="00CB6FC8">
        <w:rPr>
          <w:b/>
          <w:lang w:val="en-GB" w:eastAsia="de-DE"/>
        </w:rPr>
        <w:tab/>
      </w:r>
      <w:r w:rsidR="001B6829" w:rsidRPr="001B6829">
        <w:rPr>
          <w:b/>
          <w:lang w:val="en-GB" w:eastAsia="de-DE"/>
        </w:rPr>
        <w:t>2017.2034.1-010</w:t>
      </w:r>
    </w:p>
    <w:p w14:paraId="05C9452C" w14:textId="463A4354" w:rsidR="00BE685B" w:rsidRPr="00CB6FC8" w:rsidRDefault="00BE685B" w:rsidP="00BE685B">
      <w:pPr>
        <w:spacing w:line="240" w:lineRule="auto"/>
        <w:ind w:left="2552" w:hanging="2552"/>
        <w:rPr>
          <w:b/>
          <w:lang w:val="en-GB" w:eastAsia="de-DE"/>
        </w:rPr>
      </w:pPr>
      <w:r>
        <w:rPr>
          <w:b/>
          <w:lang w:val="en-GB" w:eastAsia="de-DE"/>
        </w:rPr>
        <w:t>Project name:</w:t>
      </w:r>
      <w:r w:rsidR="00476C26">
        <w:rPr>
          <w:b/>
          <w:lang w:val="en-GB" w:eastAsia="de-DE"/>
        </w:rPr>
        <w:tab/>
      </w:r>
      <w:r w:rsidR="001B6829" w:rsidRPr="001B6829">
        <w:rPr>
          <w:b/>
          <w:lang w:val="en-ZA" w:eastAsia="de-DE"/>
        </w:rPr>
        <w:t>Support towards Industrialization and the Productive Sectors in the SADC region (SIPS)</w:t>
      </w:r>
    </w:p>
    <w:p w14:paraId="156F6EF8" w14:textId="41ECC963" w:rsidR="00BE685B" w:rsidRPr="00A0582A" w:rsidRDefault="00BE685B" w:rsidP="00BE685B">
      <w:pPr>
        <w:spacing w:line="240" w:lineRule="auto"/>
        <w:ind w:left="2552" w:hanging="2552"/>
        <w:rPr>
          <w:b/>
          <w:bCs/>
          <w:lang w:val="en-GB" w:eastAsia="de-DE"/>
        </w:rPr>
      </w:pPr>
      <w:r w:rsidRPr="00CB6FC8">
        <w:rPr>
          <w:b/>
          <w:lang w:val="en-GB" w:eastAsia="de-DE"/>
        </w:rPr>
        <w:t>Project title:</w:t>
      </w:r>
      <w:r w:rsidRPr="00CB6FC8">
        <w:rPr>
          <w:lang w:val="en-GB" w:eastAsia="de-DE"/>
        </w:rPr>
        <w:tab/>
      </w:r>
      <w:r w:rsidR="008E2289">
        <w:rPr>
          <w:b/>
          <w:bCs/>
          <w:lang w:val="en-GB" w:eastAsia="de-DE"/>
        </w:rPr>
        <w:t>Business Management Skills Training</w:t>
      </w:r>
    </w:p>
    <w:p w14:paraId="6F00EC98" w14:textId="77777777" w:rsidR="00BE685B" w:rsidRPr="00CB6FC8" w:rsidRDefault="00BE685B" w:rsidP="00BE685B">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11816E85" w14:textId="77777777" w:rsidR="00BE685B" w:rsidRDefault="00BE685B" w:rsidP="00BE685B">
      <w:pPr>
        <w:spacing w:line="240" w:lineRule="auto"/>
        <w:rPr>
          <w:lang w:val="en-GB" w:eastAsia="de-DE"/>
        </w:rPr>
      </w:pPr>
    </w:p>
    <w:p w14:paraId="2D799BFD" w14:textId="77777777" w:rsidR="00BE685B" w:rsidRPr="00CB6FC8" w:rsidRDefault="00BE685B" w:rsidP="00BE685B">
      <w:pPr>
        <w:spacing w:line="240" w:lineRule="auto"/>
        <w:rPr>
          <w:lang w:val="en-GB" w:eastAsia="de-DE"/>
        </w:rPr>
      </w:pPr>
    </w:p>
    <w:p w14:paraId="2D62112D" w14:textId="77777777" w:rsidR="00BE685B" w:rsidRPr="00CB6FC8" w:rsidRDefault="00BE685B" w:rsidP="00BE685B">
      <w:pPr>
        <w:spacing w:line="240" w:lineRule="auto"/>
        <w:rPr>
          <w:lang w:val="en-GB" w:eastAsia="de-DE"/>
        </w:rPr>
      </w:pPr>
    </w:p>
    <w:p w14:paraId="2639C424" w14:textId="77777777" w:rsidR="00BE685B" w:rsidRDefault="00BE685B" w:rsidP="00BE685B">
      <w:pPr>
        <w:spacing w:after="200" w:line="288" w:lineRule="auto"/>
        <w:jc w:val="both"/>
        <w:rPr>
          <w:lang w:val="en-GB" w:eastAsia="de-DE"/>
        </w:rPr>
      </w:pPr>
      <w:r w:rsidRPr="00CB6FC8">
        <w:rPr>
          <w:lang w:val="en-GB" w:eastAsia="de-DE"/>
        </w:rPr>
        <w:t>Dear</w:t>
      </w:r>
      <w:r>
        <w:rPr>
          <w:lang w:val="en-GB" w:eastAsia="de-DE"/>
        </w:rPr>
        <w:t xml:space="preserve"> Sir/Madam,</w:t>
      </w:r>
    </w:p>
    <w:p w14:paraId="37FEBC9E" w14:textId="77777777" w:rsidR="001B6829" w:rsidRPr="001B6829" w:rsidRDefault="001B6829" w:rsidP="001B6829">
      <w:pPr>
        <w:spacing w:after="200" w:line="288" w:lineRule="auto"/>
        <w:jc w:val="both"/>
        <w:rPr>
          <w:lang w:val="en-ZA" w:eastAsia="de-DE"/>
        </w:rPr>
      </w:pPr>
      <w:r w:rsidRPr="001B6829">
        <w:rPr>
          <w:lang w:val="en-ZA" w:eastAsia="de-DE"/>
        </w:rPr>
        <w:t>The Southern African Development Community (SADC) Secretariat, the European Union (EU) and the German Federal Ministry for Economic Cooperation and Development (BMZ) are jointly supporting the “COVID-19-relevant Medical and Pharmaceutical Products” (CMPP), the Antiretroviral (ARV) and Leather regional value-chain (RVC) projects. These RVCs are part of the Joint Action “</w:t>
      </w:r>
      <w:bookmarkStart w:id="15" w:name="_Hlk107210857"/>
      <w:r w:rsidRPr="001B6829">
        <w:rPr>
          <w:lang w:val="en-ZA" w:eastAsia="de-DE"/>
        </w:rPr>
        <w:t>Support towards Industrialization and the Productive Sectors in the SADC region (SIPS)</w:t>
      </w:r>
      <w:bookmarkEnd w:id="15"/>
      <w:r w:rsidRPr="001B6829">
        <w:rPr>
          <w:lang w:val="en-ZA" w:eastAsia="de-DE"/>
        </w:rPr>
        <w:t xml:space="preserve"> project.</w:t>
      </w:r>
    </w:p>
    <w:p w14:paraId="1C44DB1F" w14:textId="77777777" w:rsidR="000B3C52" w:rsidRDefault="000B3C52" w:rsidP="00327FBF">
      <w:pPr>
        <w:spacing w:after="200" w:line="288" w:lineRule="auto"/>
        <w:jc w:val="both"/>
        <w:rPr>
          <w:lang w:val="en-GB" w:eastAsia="de-DE"/>
        </w:rPr>
      </w:pPr>
      <w:r w:rsidRPr="00327FBF">
        <w:rPr>
          <w:lang w:val="en-GB" w:eastAsia="de-DE"/>
        </w:rPr>
        <w:t>The overall objective of this assignment is to provide business management skills training for employees of companies included the SADC region ARV and CMPP RVCs.</w:t>
      </w:r>
    </w:p>
    <w:p w14:paraId="77DF6545" w14:textId="3A16EB12" w:rsidR="00327FBF" w:rsidRPr="00327FBF" w:rsidRDefault="00327FBF" w:rsidP="00327FBF">
      <w:pPr>
        <w:spacing w:after="200" w:line="288" w:lineRule="auto"/>
        <w:jc w:val="both"/>
        <w:rPr>
          <w:lang w:val="en-GB" w:eastAsia="de-DE"/>
        </w:rPr>
      </w:pPr>
      <w:r w:rsidRPr="00327FBF">
        <w:rPr>
          <w:lang w:val="en-GB" w:eastAsia="de-DE"/>
        </w:rPr>
        <w:t>The enhancement of business, entrepreneurial and subject matter knowledge skills is in both RVCs a key aspect of the interventions under the Joint Action SIPS, and in this respect, facilitating business management skill training is one of the key fields of the activities.</w:t>
      </w:r>
      <w:r w:rsidRPr="00327FBF">
        <w:rPr>
          <w:lang w:eastAsia="de-DE"/>
        </w:rPr>
        <w:t xml:space="preserve"> By providing the training, the Joint Action SIPS aims to enhance the planning, coordination and organisation of participating company/organisation's business processes and activities to ensure maximum productivity and profitability. The Joint Action SIPS is cognizant of the resource limitations within the SADC region that the companies/institutions are operating in, therefore through this initiative it aims to ensure companies/organisations use limited resources (human, financial, material etc.) at their disposal, in an efficient manner to produce the most outputs. Overall, the aim is to embed the essential business management concepts into the company/organisation's systems and processes.</w:t>
      </w:r>
    </w:p>
    <w:p w14:paraId="3526A178" w14:textId="77777777" w:rsidR="00327FBF" w:rsidRDefault="00327FBF" w:rsidP="00BE685B">
      <w:pPr>
        <w:tabs>
          <w:tab w:val="left" w:pos="708"/>
        </w:tabs>
        <w:spacing w:line="240" w:lineRule="auto"/>
        <w:contextualSpacing/>
        <w:jc w:val="both"/>
        <w:rPr>
          <w:lang w:val="en-ZA" w:eastAsia="en-US"/>
        </w:rPr>
      </w:pPr>
      <w:bookmarkStart w:id="16" w:name="_Toc105508927"/>
      <w:bookmarkStart w:id="17" w:name="_Toc105509022"/>
      <w:bookmarkStart w:id="18" w:name="_Toc105509115"/>
      <w:bookmarkStart w:id="19" w:name="_Toc105509208"/>
      <w:bookmarkStart w:id="20" w:name="_Toc105508929"/>
      <w:bookmarkStart w:id="21" w:name="_Toc105509024"/>
      <w:bookmarkStart w:id="22" w:name="_Toc105509117"/>
      <w:bookmarkStart w:id="23" w:name="_Toc105509210"/>
      <w:bookmarkStart w:id="24" w:name="_Toc105509211"/>
      <w:bookmarkEnd w:id="16"/>
      <w:bookmarkEnd w:id="17"/>
      <w:bookmarkEnd w:id="18"/>
      <w:bookmarkEnd w:id="19"/>
      <w:bookmarkEnd w:id="20"/>
      <w:bookmarkEnd w:id="21"/>
      <w:bookmarkEnd w:id="22"/>
      <w:bookmarkEnd w:id="23"/>
      <w:bookmarkEnd w:id="24"/>
    </w:p>
    <w:p w14:paraId="2AB95880" w14:textId="3DBABB1B" w:rsidR="00BE685B" w:rsidRPr="00EE38CA" w:rsidRDefault="00BE685B" w:rsidP="00BE685B">
      <w:pPr>
        <w:tabs>
          <w:tab w:val="left" w:pos="708"/>
        </w:tabs>
        <w:spacing w:line="240" w:lineRule="auto"/>
        <w:contextualSpacing/>
        <w:jc w:val="both"/>
        <w:rPr>
          <w:lang w:eastAsia="en-US"/>
        </w:rPr>
      </w:pPr>
      <w:r w:rsidRPr="00CB6FC8">
        <w:rPr>
          <w:lang w:val="en-ZA" w:eastAsia="en-US"/>
        </w:rPr>
        <w:t>For more detailed information please refer to the attached T</w:t>
      </w:r>
      <w:r>
        <w:rPr>
          <w:lang w:val="en-ZA" w:eastAsia="en-US"/>
        </w:rPr>
        <w:t xml:space="preserve">erms of Reference (ToR, Annex 1). </w:t>
      </w:r>
      <w:r w:rsidR="00EE38CA" w:rsidRPr="00EE38CA">
        <w:rPr>
          <w:lang w:val="en-ZA" w:eastAsia="en-US"/>
        </w:rPr>
        <w:t>Prospective bidders</w:t>
      </w:r>
      <w:r w:rsidR="006B3FF5">
        <w:rPr>
          <w:lang w:val="en-ZA" w:eastAsia="en-US"/>
        </w:rPr>
        <w:t xml:space="preserve">/companies </w:t>
      </w:r>
      <w:r w:rsidR="00EE38CA" w:rsidRPr="00EE38CA">
        <w:rPr>
          <w:lang w:val="en-ZA" w:eastAsia="en-US"/>
        </w:rPr>
        <w:t>for the assignment are invited from the SADC Region (regional tender).</w:t>
      </w:r>
      <w:r w:rsidR="006B3FF5">
        <w:rPr>
          <w:lang w:val="en-ZA" w:eastAsia="en-US"/>
        </w:rPr>
        <w:t xml:space="preserve"> </w:t>
      </w:r>
    </w:p>
    <w:p w14:paraId="2384ED62" w14:textId="77777777" w:rsidR="00BE685B" w:rsidRDefault="00BE685B" w:rsidP="00BE685B">
      <w:pPr>
        <w:pStyle w:val="NoSpacing"/>
        <w:rPr>
          <w:lang w:val="en-GB" w:eastAsia="de-DE"/>
        </w:rPr>
      </w:pPr>
    </w:p>
    <w:p w14:paraId="3D939BFF" w14:textId="77777777" w:rsidR="00BE685B" w:rsidRDefault="00BE685B" w:rsidP="00BE685B">
      <w:pPr>
        <w:pStyle w:val="NoSpacing"/>
        <w:rPr>
          <w:lang w:val="en-GB" w:eastAsia="de-DE"/>
        </w:rPr>
      </w:pPr>
    </w:p>
    <w:p w14:paraId="62D465D8" w14:textId="77777777" w:rsidR="00BE685B" w:rsidRPr="00476C26" w:rsidRDefault="00BE685B" w:rsidP="00BE685B">
      <w:pPr>
        <w:keepNext/>
        <w:spacing w:after="60" w:line="288" w:lineRule="auto"/>
        <w:rPr>
          <w:b/>
          <w:bCs/>
          <w:lang w:val="en-GB" w:eastAsia="de-DE"/>
        </w:rPr>
      </w:pPr>
      <w:r w:rsidRPr="00476C26">
        <w:rPr>
          <w:b/>
          <w:bCs/>
          <w:lang w:val="en-GB" w:eastAsia="de-DE"/>
        </w:rPr>
        <w:lastRenderedPageBreak/>
        <w:t>Submission deadline</w:t>
      </w:r>
    </w:p>
    <w:p w14:paraId="7C0FB162" w14:textId="058B04FF" w:rsidR="006F32AF" w:rsidRPr="00476C26" w:rsidRDefault="006F32AF" w:rsidP="006F32AF">
      <w:pPr>
        <w:rPr>
          <w:lang w:val="en-GB"/>
        </w:rPr>
      </w:pPr>
      <w:r w:rsidRPr="00476C26">
        <w:rPr>
          <w:lang w:val="en-GB"/>
        </w:rPr>
        <w:t xml:space="preserve">Should you be interested in </w:t>
      </w:r>
      <w:r w:rsidRPr="00476C26">
        <w:rPr>
          <w:lang w:val="en-ZA" w:eastAsia="en-US"/>
        </w:rPr>
        <w:t>participating in th</w:t>
      </w:r>
      <w:r w:rsidR="00EE38CA">
        <w:rPr>
          <w:lang w:val="en-ZA" w:eastAsia="en-US"/>
        </w:rPr>
        <w:t>is regional (SADC)</w:t>
      </w:r>
      <w:r w:rsidRPr="00476C26">
        <w:rPr>
          <w:lang w:val="en-ZA" w:eastAsia="en-US"/>
        </w:rPr>
        <w:t xml:space="preserve"> tender</w:t>
      </w:r>
      <w:r w:rsidRPr="00476C26">
        <w:rPr>
          <w:lang w:val="en-GB"/>
        </w:rPr>
        <w:t xml:space="preserve"> and implementing the task, </w:t>
      </w:r>
      <w:r w:rsidRPr="00476C26">
        <w:rPr>
          <w:lang w:val="en-ZA" w:eastAsia="en-US"/>
        </w:rPr>
        <w:t xml:space="preserve">please refer to the attached Terms of Reference </w:t>
      </w:r>
      <w:r w:rsidRPr="00476C26">
        <w:rPr>
          <w:lang w:val="en-GB"/>
        </w:rPr>
        <w:t>(Annex 1) f</w:t>
      </w:r>
      <w:r w:rsidRPr="00476C26">
        <w:rPr>
          <w:lang w:val="en-ZA" w:eastAsia="en-US"/>
        </w:rPr>
        <w:t xml:space="preserve">or more detailed information. Submission of tender documents to </w:t>
      </w:r>
      <w:hyperlink r:id="rId11">
        <w:r w:rsidRPr="00476C26">
          <w:rPr>
            <w:rStyle w:val="Hyperlink"/>
            <w:b/>
            <w:bCs/>
            <w:u w:val="none"/>
            <w:lang w:val="en-GB"/>
          </w:rPr>
          <w:t>BW_Quotation@giz.de</w:t>
        </w:r>
      </w:hyperlink>
      <w:r w:rsidRPr="00476C26">
        <w:rPr>
          <w:b/>
          <w:bCs/>
        </w:rPr>
        <w:t xml:space="preserve"> </w:t>
      </w:r>
      <w:r w:rsidRPr="00476C26">
        <w:t xml:space="preserve">no later than </w:t>
      </w:r>
      <w:r w:rsidR="00524744">
        <w:rPr>
          <w:b/>
          <w:bCs/>
        </w:rPr>
        <w:t>1</w:t>
      </w:r>
      <w:r w:rsidR="00E60CCA" w:rsidRPr="00BF5C49">
        <w:rPr>
          <w:b/>
          <w:bCs/>
        </w:rPr>
        <w:t>9 September</w:t>
      </w:r>
      <w:r w:rsidR="00D014DD" w:rsidRPr="00BF5C49">
        <w:rPr>
          <w:b/>
          <w:bCs/>
        </w:rPr>
        <w:t xml:space="preserve"> 2022</w:t>
      </w:r>
      <w:r w:rsidRPr="00BF5C49">
        <w:rPr>
          <w:b/>
          <w:bCs/>
        </w:rPr>
        <w:t>, 1</w:t>
      </w:r>
      <w:r w:rsidR="00524744">
        <w:rPr>
          <w:b/>
          <w:bCs/>
        </w:rPr>
        <w:t>7</w:t>
      </w:r>
      <w:r w:rsidRPr="00BF5C49">
        <w:rPr>
          <w:b/>
          <w:bCs/>
        </w:rPr>
        <w:t>:00 hrs.</w:t>
      </w:r>
      <w:r w:rsidRPr="00476C26">
        <w:t xml:space="preserve"> </w:t>
      </w:r>
      <w:r w:rsidRPr="00476C26">
        <w:rPr>
          <w:lang w:val="en-GB"/>
        </w:rPr>
        <w:t xml:space="preserve">Please note that tender bids received after the stipulated time and date </w:t>
      </w:r>
      <w:r w:rsidRPr="00476C26">
        <w:rPr>
          <w:b/>
          <w:bCs/>
          <w:u w:val="single"/>
          <w:lang w:val="en-GB"/>
        </w:rPr>
        <w:t>will not</w:t>
      </w:r>
      <w:r w:rsidRPr="00476C26">
        <w:rPr>
          <w:lang w:val="en-GB"/>
        </w:rPr>
        <w:t xml:space="preserve"> be accepted. </w:t>
      </w:r>
    </w:p>
    <w:p w14:paraId="60F96D6E" w14:textId="5BE811A4" w:rsidR="006F32AF" w:rsidRPr="00476C26" w:rsidRDefault="006F32AF" w:rsidP="00BE685B">
      <w:pPr>
        <w:rPr>
          <w:lang w:val="en-GB"/>
        </w:rPr>
      </w:pPr>
    </w:p>
    <w:p w14:paraId="35536315" w14:textId="1F789840" w:rsidR="00BE685B" w:rsidRPr="00CE431E" w:rsidRDefault="00BE685B" w:rsidP="00A018BF">
      <w:pPr>
        <w:tabs>
          <w:tab w:val="left" w:pos="1220"/>
        </w:tabs>
        <w:rPr>
          <w:b/>
          <w:bCs/>
          <w:sz w:val="22"/>
          <w:szCs w:val="22"/>
          <w:lang w:val="en-GB" w:eastAsia="de-DE"/>
        </w:rPr>
      </w:pPr>
    </w:p>
    <w:p w14:paraId="5B0CE47C" w14:textId="3FA8DBB1" w:rsidR="00BE685B" w:rsidRPr="001F36B4" w:rsidRDefault="00BE685B" w:rsidP="00BE685B">
      <w:pPr>
        <w:keepNext/>
        <w:spacing w:after="60" w:line="288" w:lineRule="auto"/>
        <w:rPr>
          <w:b/>
          <w:bCs/>
          <w:lang w:val="en-GB" w:eastAsia="de-DE"/>
        </w:rPr>
      </w:pPr>
      <w:r w:rsidRPr="001F36B4">
        <w:rPr>
          <w:b/>
          <w:bCs/>
          <w:lang w:val="en-GB" w:eastAsia="de-DE"/>
        </w:rPr>
        <w:t>Technical offer</w:t>
      </w:r>
      <w:r w:rsidR="00476C26">
        <w:rPr>
          <w:b/>
          <w:bCs/>
          <w:lang w:val="en-GB" w:eastAsia="de-DE"/>
        </w:rPr>
        <w:t xml:space="preserve"> </w:t>
      </w:r>
      <w:r w:rsidR="00476C26" w:rsidRPr="00476C26">
        <w:rPr>
          <w:b/>
          <w:bCs/>
          <w:lang w:val="en-GB" w:eastAsia="de-DE"/>
        </w:rPr>
        <w:t>based on the criteria of the assessment grid (Annex 2)</w:t>
      </w:r>
    </w:p>
    <w:p w14:paraId="18A64A4E" w14:textId="057C5172" w:rsidR="00BE685B" w:rsidRPr="00B701E8" w:rsidRDefault="00BE685B" w:rsidP="00BE685B">
      <w:bookmarkStart w:id="25" w:name="_Hlk73975647"/>
      <w:r w:rsidRPr="00B701E8">
        <w:t xml:space="preserve">The following items </w:t>
      </w:r>
      <w:r w:rsidR="00476C26" w:rsidRPr="00B701E8">
        <w:t>must</w:t>
      </w:r>
      <w:r w:rsidRPr="00B701E8">
        <w:t xml:space="preserve"> be submitted with the technical proposal</w:t>
      </w:r>
      <w:r>
        <w:t xml:space="preserve"> drawn up in English language</w:t>
      </w:r>
      <w:r w:rsidRPr="00B701E8">
        <w:t xml:space="preserve">: </w:t>
      </w:r>
    </w:p>
    <w:p w14:paraId="3E7D6355" w14:textId="77777777" w:rsidR="00BE685B" w:rsidRPr="00B701E8" w:rsidRDefault="00BE685B" w:rsidP="00BE685B">
      <w:pPr>
        <w:pStyle w:val="Default"/>
        <w:numPr>
          <w:ilvl w:val="0"/>
          <w:numId w:val="14"/>
        </w:numPr>
        <w:spacing w:line="280" w:lineRule="atLeast"/>
        <w:rPr>
          <w:color w:val="auto"/>
          <w:sz w:val="20"/>
          <w:szCs w:val="20"/>
        </w:rPr>
      </w:pPr>
      <w:r w:rsidRPr="00B701E8">
        <w:rPr>
          <w:color w:val="auto"/>
          <w:sz w:val="20"/>
          <w:szCs w:val="20"/>
        </w:rPr>
        <w:t>Technical proposal stating why you consider your service suitable for the assignment and a brief methodology on the approach as well as a detailed work plan</w:t>
      </w:r>
    </w:p>
    <w:p w14:paraId="4B0D88A1" w14:textId="3B1F33CF" w:rsidR="00BE685B" w:rsidRDefault="00BE685B" w:rsidP="001D102F">
      <w:pPr>
        <w:pStyle w:val="Default"/>
        <w:numPr>
          <w:ilvl w:val="0"/>
          <w:numId w:val="14"/>
        </w:numPr>
        <w:spacing w:line="280" w:lineRule="atLeast"/>
        <w:rPr>
          <w:color w:val="auto"/>
          <w:sz w:val="20"/>
          <w:szCs w:val="20"/>
        </w:rPr>
      </w:pPr>
      <w:r w:rsidRPr="00B701E8">
        <w:rPr>
          <w:color w:val="auto"/>
          <w:sz w:val="20"/>
          <w:szCs w:val="20"/>
        </w:rPr>
        <w:t>CVs of proposed technical personnel proposed for this project highlighting qualifications and experiences</w:t>
      </w:r>
      <w:bookmarkEnd w:id="25"/>
    </w:p>
    <w:p w14:paraId="371367FD" w14:textId="46E93589" w:rsidR="00476C26" w:rsidRDefault="00476C26" w:rsidP="001D102F">
      <w:pPr>
        <w:pStyle w:val="Default"/>
        <w:numPr>
          <w:ilvl w:val="0"/>
          <w:numId w:val="14"/>
        </w:numPr>
        <w:spacing w:line="280" w:lineRule="atLeast"/>
        <w:rPr>
          <w:color w:val="auto"/>
          <w:sz w:val="20"/>
          <w:szCs w:val="20"/>
        </w:rPr>
      </w:pPr>
      <w:r w:rsidRPr="00476C26">
        <w:rPr>
          <w:color w:val="auto"/>
          <w:sz w:val="20"/>
          <w:szCs w:val="20"/>
        </w:rPr>
        <w:t>The technical offer should not exceed five (</w:t>
      </w:r>
      <w:r w:rsidR="00327FBF">
        <w:rPr>
          <w:color w:val="auto"/>
          <w:sz w:val="20"/>
          <w:szCs w:val="20"/>
        </w:rPr>
        <w:t>5</w:t>
      </w:r>
      <w:r w:rsidRPr="00476C26">
        <w:rPr>
          <w:color w:val="auto"/>
          <w:sz w:val="20"/>
          <w:szCs w:val="20"/>
        </w:rPr>
        <w:t>) pages, including interpretation of the assignment, work plan and proposed methodology/strategy.</w:t>
      </w:r>
    </w:p>
    <w:p w14:paraId="5F03DCC0" w14:textId="544B6FA0" w:rsidR="00476C26" w:rsidRPr="001D102F" w:rsidRDefault="00476C26" w:rsidP="001D102F">
      <w:pPr>
        <w:pStyle w:val="Default"/>
        <w:numPr>
          <w:ilvl w:val="0"/>
          <w:numId w:val="14"/>
        </w:numPr>
        <w:spacing w:line="280" w:lineRule="atLeast"/>
        <w:rPr>
          <w:color w:val="auto"/>
          <w:sz w:val="20"/>
          <w:szCs w:val="20"/>
        </w:rPr>
      </w:pPr>
      <w:r w:rsidRPr="00476C26">
        <w:rPr>
          <w:color w:val="auto"/>
          <w:sz w:val="20"/>
          <w:szCs w:val="20"/>
        </w:rPr>
        <w:t>The technical offer will be assessed based on the technical proposal and the provided company profile, examples of similar work undertaken previously and team</w:t>
      </w:r>
    </w:p>
    <w:p w14:paraId="613F54C3" w14:textId="77777777" w:rsidR="00BE685B" w:rsidRPr="001F36B4" w:rsidRDefault="00BE685B" w:rsidP="00BE685B">
      <w:pPr>
        <w:spacing w:line="240" w:lineRule="auto"/>
        <w:jc w:val="both"/>
      </w:pPr>
    </w:p>
    <w:p w14:paraId="0513E69F" w14:textId="77777777" w:rsidR="00BE685B" w:rsidRPr="001F36B4" w:rsidRDefault="00BE685B" w:rsidP="00BE685B">
      <w:pPr>
        <w:keepNext/>
        <w:spacing w:after="60" w:line="288" w:lineRule="auto"/>
        <w:rPr>
          <w:bCs/>
          <w:lang w:val="en-GB" w:eastAsia="de-DE"/>
        </w:rPr>
      </w:pPr>
    </w:p>
    <w:p w14:paraId="6783128A" w14:textId="77777777" w:rsidR="00BE685B" w:rsidRPr="001F36B4" w:rsidRDefault="00BE685B" w:rsidP="00BE685B">
      <w:pPr>
        <w:keepNext/>
        <w:spacing w:after="60" w:line="288" w:lineRule="auto"/>
        <w:rPr>
          <w:b/>
          <w:bCs/>
          <w:lang w:val="en-GB" w:eastAsia="de-DE"/>
        </w:rPr>
      </w:pPr>
      <w:r w:rsidRPr="001F36B4">
        <w:rPr>
          <w:b/>
          <w:bCs/>
          <w:lang w:val="en-GB" w:eastAsia="de-DE"/>
        </w:rPr>
        <w:t>Price offer</w:t>
      </w:r>
    </w:p>
    <w:p w14:paraId="2A6B1B7D" w14:textId="59AF28DC" w:rsidR="00BE685B" w:rsidRDefault="00BE685B" w:rsidP="00BE685B">
      <w:pPr>
        <w:spacing w:after="200" w:line="288" w:lineRule="auto"/>
        <w:rPr>
          <w:color w:val="0000FF"/>
          <w:u w:val="single"/>
          <w:lang w:val="en-GB" w:eastAsia="de-DE"/>
        </w:rPr>
      </w:pPr>
      <w:r w:rsidRPr="001F36B4">
        <w:rPr>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r w:rsidR="006B3FF5" w:rsidRPr="001F36B4">
        <w:rPr>
          <w:lang w:val="en-GB" w:eastAsia="de-DE"/>
        </w:rPr>
        <w:t>must</w:t>
      </w:r>
      <w:r w:rsidRPr="001F36B4">
        <w:rPr>
          <w:lang w:val="en-GB" w:eastAsia="de-DE"/>
        </w:rPr>
        <w:t xml:space="preserve"> be shown separately.  All communication related costs, station</w:t>
      </w:r>
      <w:r>
        <w:rPr>
          <w:lang w:val="en-GB" w:eastAsia="de-DE"/>
        </w:rPr>
        <w:t>e</w:t>
      </w:r>
      <w:r w:rsidRPr="001F36B4">
        <w:rPr>
          <w:lang w:val="en-GB" w:eastAsia="de-DE"/>
        </w:rPr>
        <w:t xml:space="preserve">ry and printing costs for reports </w:t>
      </w:r>
      <w:r w:rsidR="006B3FF5" w:rsidRPr="001F36B4">
        <w:rPr>
          <w:lang w:val="en-GB" w:eastAsia="de-DE"/>
        </w:rPr>
        <w:t>must</w:t>
      </w:r>
      <w:r w:rsidRPr="001F36B4">
        <w:rPr>
          <w:lang w:val="en-GB" w:eastAsia="de-DE"/>
        </w:rPr>
        <w:t xml:space="preserve"> be included in the calculation.  </w:t>
      </w:r>
      <w:r w:rsidRPr="002F3AF3">
        <w:rPr>
          <w:b/>
          <w:bCs/>
          <w:lang w:val="en-GB" w:eastAsia="de-DE"/>
        </w:rPr>
        <w:t>Please submit your offer in the currency of your country</w:t>
      </w:r>
      <w:r w:rsidRPr="001F36B4">
        <w:rPr>
          <w:lang w:val="en-GB" w:eastAsia="de-DE"/>
        </w:rPr>
        <w:t>; during the financial evaluation the amounts will be converted using the exchange rate of the day from the converter Infor Euro:</w:t>
      </w:r>
      <w:r w:rsidRPr="00881434">
        <w:rPr>
          <w:lang w:val="en-GB" w:eastAsia="de-DE"/>
        </w:rPr>
        <w:t xml:space="preserve"> </w:t>
      </w:r>
      <w:hyperlink r:id="rId12" w:history="1">
        <w:r w:rsidRPr="00F90950">
          <w:rPr>
            <w:color w:val="0000FF"/>
            <w:u w:val="single"/>
            <w:lang w:val="en-GB" w:eastAsia="de-DE"/>
          </w:rPr>
          <w:t>http://ec.europa.eu/budget/contracts_grants/info_contracts/inforeuro/inforeuro_en.cfm</w:t>
        </w:r>
      </w:hyperlink>
    </w:p>
    <w:p w14:paraId="7E60116A" w14:textId="77777777" w:rsidR="00BE67F7" w:rsidRPr="00476C26" w:rsidRDefault="00BE67F7" w:rsidP="00BE67F7">
      <w:pPr>
        <w:pStyle w:val="NoSpacing"/>
      </w:pPr>
      <w:r w:rsidRPr="00476C26">
        <w:t xml:space="preserve">The following items must be submitted with the </w:t>
      </w:r>
      <w:r w:rsidRPr="00476C26">
        <w:rPr>
          <w:b/>
          <w:bCs/>
        </w:rPr>
        <w:t>financial proposal</w:t>
      </w:r>
    </w:p>
    <w:p w14:paraId="4688FB08" w14:textId="77777777" w:rsidR="00BE67F7" w:rsidRPr="00476C26" w:rsidRDefault="00BE67F7" w:rsidP="00BE67F7">
      <w:pPr>
        <w:pStyle w:val="NoSpacing"/>
      </w:pPr>
    </w:p>
    <w:p w14:paraId="10132E90" w14:textId="67F279D8" w:rsidR="00BE67F7" w:rsidRPr="00476C26" w:rsidRDefault="00BE67F7" w:rsidP="00BE67F7">
      <w:pPr>
        <w:pStyle w:val="NoSpacing"/>
      </w:pPr>
      <w:r w:rsidRPr="00476C26">
        <w:t>(a) The financial offer form (Annex 3) to be completed for the price</w:t>
      </w:r>
    </w:p>
    <w:p w14:paraId="4AEDF6D2" w14:textId="77777777" w:rsidR="00BE67F7" w:rsidRPr="00476C26" w:rsidRDefault="00BE67F7" w:rsidP="00BE67F7">
      <w:pPr>
        <w:pStyle w:val="NoSpacing"/>
      </w:pPr>
      <w:r w:rsidRPr="00476C26">
        <w:t xml:space="preserve">       offer and clearly indicate the currency used </w:t>
      </w:r>
    </w:p>
    <w:p w14:paraId="2622AC15" w14:textId="77777777" w:rsidR="00BE67F7" w:rsidRPr="00476C26" w:rsidRDefault="00BE67F7" w:rsidP="00BE67F7">
      <w:pPr>
        <w:pStyle w:val="NoSpacing"/>
      </w:pPr>
      <w:r w:rsidRPr="00476C26">
        <w:t>(b) Company bank letter within 6 months</w:t>
      </w:r>
    </w:p>
    <w:p w14:paraId="1B307AA5" w14:textId="35F65A9E" w:rsidR="00BE67F7" w:rsidRDefault="00BE67F7" w:rsidP="00BE67F7">
      <w:pPr>
        <w:pStyle w:val="NoSpacing"/>
      </w:pPr>
      <w:r w:rsidRPr="00476C26">
        <w:t xml:space="preserve">(c) Company Tax clearance certificate (TCC) </w:t>
      </w:r>
      <w:r w:rsidR="00E60CCA">
        <w:t xml:space="preserve">(where applicable per country </w:t>
      </w:r>
    </w:p>
    <w:p w14:paraId="46FF1E90" w14:textId="7D702649" w:rsidR="00E60CCA" w:rsidRPr="00476C26" w:rsidRDefault="00E60CCA" w:rsidP="00BE67F7">
      <w:pPr>
        <w:pStyle w:val="NoSpacing"/>
      </w:pPr>
      <w:r>
        <w:t xml:space="preserve">      of origin)</w:t>
      </w:r>
    </w:p>
    <w:p w14:paraId="2DDDDDB1" w14:textId="77777777" w:rsidR="00BE67F7" w:rsidRPr="00476C26" w:rsidRDefault="00BE67F7" w:rsidP="00BE67F7">
      <w:pPr>
        <w:pStyle w:val="NoSpacing"/>
      </w:pPr>
      <w:r w:rsidRPr="00476C26">
        <w:t>(d) Company Certificate / Certificate of incorporation</w:t>
      </w:r>
    </w:p>
    <w:p w14:paraId="4A56C8BF" w14:textId="77777777" w:rsidR="00BE67F7" w:rsidRDefault="00BE67F7" w:rsidP="00BE685B">
      <w:pPr>
        <w:spacing w:after="200" w:line="288" w:lineRule="auto"/>
        <w:rPr>
          <w:color w:val="0000FF"/>
          <w:u w:val="single"/>
          <w:lang w:val="en-GB" w:eastAsia="de-DE"/>
        </w:rPr>
      </w:pPr>
    </w:p>
    <w:p w14:paraId="6A0A5EB4" w14:textId="77777777" w:rsidR="00BE685B" w:rsidRPr="006975D0" w:rsidRDefault="00BE685B" w:rsidP="00BE685B">
      <w:pPr>
        <w:rPr>
          <w:b/>
          <w:sz w:val="22"/>
          <w:szCs w:val="22"/>
          <w:lang w:val="en-GB" w:eastAsia="de-DE"/>
        </w:rPr>
      </w:pPr>
      <w:r w:rsidRPr="006975D0">
        <w:rPr>
          <w:b/>
          <w:sz w:val="22"/>
          <w:szCs w:val="22"/>
          <w:lang w:val="en-GB" w:eastAsia="de-DE"/>
        </w:rPr>
        <w:lastRenderedPageBreak/>
        <w:t xml:space="preserve">Alternative offers </w:t>
      </w:r>
    </w:p>
    <w:p w14:paraId="2AE0067E" w14:textId="77777777" w:rsidR="00BE685B" w:rsidRPr="006975D0" w:rsidRDefault="00BE685B" w:rsidP="00BE685B">
      <w:pPr>
        <w:rPr>
          <w:sz w:val="22"/>
          <w:szCs w:val="22"/>
          <w:lang w:val="en-GB" w:eastAsia="de-DE"/>
        </w:rPr>
      </w:pPr>
      <w:r w:rsidRPr="006975D0">
        <w:rPr>
          <w:sz w:val="22"/>
          <w:szCs w:val="22"/>
          <w:lang w:val="en-GB" w:eastAsia="de-DE"/>
        </w:rPr>
        <w:t>No alternative offers are permitted.</w:t>
      </w:r>
    </w:p>
    <w:p w14:paraId="6F65E736" w14:textId="3706D2D6" w:rsidR="00BE685B" w:rsidRDefault="00BE685B" w:rsidP="00BE685B">
      <w:pPr>
        <w:rPr>
          <w:b/>
          <w:lang w:val="en-GB" w:eastAsia="de-DE"/>
        </w:rPr>
      </w:pPr>
    </w:p>
    <w:p w14:paraId="336401D9" w14:textId="77777777" w:rsidR="00BE685B" w:rsidRPr="00476C26" w:rsidRDefault="00BE685B" w:rsidP="00BE685B">
      <w:pPr>
        <w:rPr>
          <w:b/>
          <w:lang w:val="en-GB" w:eastAsia="de-DE"/>
        </w:rPr>
      </w:pPr>
      <w:r w:rsidRPr="00476C26">
        <w:rPr>
          <w:b/>
          <w:lang w:val="en-GB" w:eastAsia="de-DE"/>
        </w:rPr>
        <w:t>Labelling of offer</w:t>
      </w:r>
    </w:p>
    <w:p w14:paraId="1F5F74D2" w14:textId="4480E2D9" w:rsidR="00216C39" w:rsidRPr="00476C26" w:rsidRDefault="00216C39" w:rsidP="00216C39">
      <w:pPr>
        <w:rPr>
          <w:lang w:val="en-GB" w:eastAsia="de-DE"/>
        </w:rPr>
      </w:pPr>
      <w:r w:rsidRPr="00476C26">
        <w:rPr>
          <w:lang w:val="en-GB" w:eastAsia="de-DE"/>
        </w:rPr>
        <w:t xml:space="preserve">Your bid, comprising the </w:t>
      </w:r>
      <w:r w:rsidRPr="00476C26">
        <w:rPr>
          <w:b/>
          <w:bCs/>
          <w:lang w:val="en-GB" w:eastAsia="de-DE"/>
        </w:rPr>
        <w:t>technical offer</w:t>
      </w:r>
      <w:r w:rsidRPr="00476C26">
        <w:rPr>
          <w:lang w:val="en-GB" w:eastAsia="de-DE"/>
        </w:rPr>
        <w:t xml:space="preserve"> and the </w:t>
      </w:r>
      <w:r w:rsidRPr="00476C26">
        <w:rPr>
          <w:b/>
          <w:bCs/>
          <w:lang w:val="en-GB" w:eastAsia="de-DE"/>
        </w:rPr>
        <w:t>price offer</w:t>
      </w:r>
      <w:r w:rsidRPr="00476C26">
        <w:rPr>
          <w:lang w:val="en-GB" w:eastAsia="de-DE"/>
        </w:rPr>
        <w:t>, must be clearly marked as such with the contract number, tender name and submitted separately</w:t>
      </w:r>
      <w:r w:rsidR="00476C26" w:rsidRPr="00476C26">
        <w:rPr>
          <w:lang w:val="en-GB" w:eastAsia="de-DE"/>
        </w:rPr>
        <w:t xml:space="preserve"> (</w:t>
      </w:r>
      <w:r w:rsidR="00BE67F7">
        <w:rPr>
          <w:lang w:val="en-GB" w:eastAsia="de-DE"/>
        </w:rPr>
        <w:t>combined technical and financial offers will be disqualified</w:t>
      </w:r>
      <w:r w:rsidR="00476C26" w:rsidRPr="00476C26">
        <w:rPr>
          <w:lang w:val="en-GB" w:eastAsia="de-DE"/>
        </w:rPr>
        <w:t>)</w:t>
      </w:r>
      <w:r w:rsidRPr="00476C26">
        <w:rPr>
          <w:lang w:val="en-GB" w:eastAsia="de-DE"/>
        </w:rPr>
        <w:t>.</w:t>
      </w:r>
    </w:p>
    <w:p w14:paraId="2C116AF7" w14:textId="77777777" w:rsidR="00216C39" w:rsidRPr="00476C26" w:rsidRDefault="00216C39" w:rsidP="00216C39">
      <w:pPr>
        <w:rPr>
          <w:lang w:val="en-GB" w:eastAsia="de-DE"/>
        </w:rPr>
      </w:pPr>
    </w:p>
    <w:p w14:paraId="56181AD9" w14:textId="3BCC2BA0" w:rsidR="00BE685B" w:rsidRDefault="00BE685B" w:rsidP="00BE685B">
      <w:pPr>
        <w:pStyle w:val="NoSpacing"/>
      </w:pPr>
    </w:p>
    <w:p w14:paraId="7FD1125F" w14:textId="62008F97" w:rsidR="00BE685B" w:rsidRPr="00CB6FC8" w:rsidRDefault="00BE685B" w:rsidP="00476C26">
      <w:pPr>
        <w:keepLines/>
        <w:spacing w:line="240" w:lineRule="auto"/>
        <w:rPr>
          <w:b/>
          <w:u w:val="single"/>
          <w:lang w:val="en-GB" w:eastAsia="de-DE"/>
        </w:rPr>
      </w:pPr>
      <w:r w:rsidRPr="00CB6FC8">
        <w:rPr>
          <w:b/>
          <w:u w:val="single"/>
          <w:lang w:val="en-GB" w:eastAsia="de-DE"/>
        </w:rPr>
        <w:t xml:space="preserve">Price offer </w:t>
      </w:r>
      <w:r w:rsidR="00216C39">
        <w:rPr>
          <w:b/>
          <w:sz w:val="22"/>
          <w:szCs w:val="22"/>
          <w:u w:val="single"/>
          <w:lang w:val="en-GB" w:eastAsia="de-DE"/>
        </w:rPr>
        <w:t>(labelled)</w:t>
      </w:r>
      <w:r w:rsidRPr="00CB6FC8">
        <w:rPr>
          <w:b/>
          <w:u w:val="single"/>
          <w:lang w:val="en-GB" w:eastAsia="de-DE"/>
        </w:rPr>
        <w:t>:</w:t>
      </w:r>
      <w:r>
        <w:rPr>
          <w:b/>
          <w:u w:val="single"/>
          <w:lang w:val="en-GB" w:eastAsia="de-DE"/>
        </w:rPr>
        <w:t xml:space="preserve"> </w:t>
      </w:r>
    </w:p>
    <w:p w14:paraId="601782B7" w14:textId="4A917D6E" w:rsidR="00F134B7" w:rsidRPr="00F134B7" w:rsidRDefault="00E60CCA" w:rsidP="00F134B7">
      <w:pPr>
        <w:keepLines/>
        <w:spacing w:line="240" w:lineRule="auto"/>
        <w:rPr>
          <w:b/>
          <w:lang w:val="en-GB" w:eastAsia="de-DE"/>
        </w:rPr>
      </w:pPr>
      <w:r>
        <w:rPr>
          <w:b/>
          <w:bCs/>
          <w:lang w:val="en-GB" w:eastAsia="de-DE"/>
        </w:rPr>
        <w:t>Business Management Skills Training</w:t>
      </w:r>
      <w:r w:rsidRPr="00F134B7" w:rsidDel="00E60CCA">
        <w:rPr>
          <w:b/>
          <w:lang w:val="en-GB" w:eastAsia="de-DE"/>
        </w:rPr>
        <w:t xml:space="preserve"> </w:t>
      </w:r>
    </w:p>
    <w:p w14:paraId="1F63CEE4" w14:textId="574A7076" w:rsidR="00BE685B" w:rsidRPr="00CB6FC8" w:rsidRDefault="00BE685B" w:rsidP="00476C26">
      <w:pPr>
        <w:keepLines/>
        <w:spacing w:line="240" w:lineRule="auto"/>
        <w:rPr>
          <w:b/>
          <w:bCs/>
          <w:lang w:val="en-GB" w:eastAsia="de-DE"/>
        </w:rPr>
      </w:pPr>
      <w:r w:rsidRPr="006B3FF5">
        <w:rPr>
          <w:b/>
          <w:lang w:val="en-GB" w:eastAsia="de-DE"/>
        </w:rPr>
        <w:t>Reference number:</w:t>
      </w:r>
      <w:r w:rsidR="004D5156">
        <w:rPr>
          <w:b/>
          <w:lang w:val="en-GB" w:eastAsia="de-DE"/>
        </w:rPr>
        <w:t xml:space="preserve"> </w:t>
      </w:r>
      <w:r w:rsidR="00E60CCA">
        <w:rPr>
          <w:b/>
          <w:lang w:val="en-GB" w:eastAsia="de-DE"/>
        </w:rPr>
        <w:t>83416816</w:t>
      </w:r>
      <w:r w:rsidRPr="00CB6FC8">
        <w:rPr>
          <w:b/>
          <w:lang w:val="en-GB" w:eastAsia="de-DE"/>
        </w:rPr>
        <w:br/>
      </w:r>
      <w:r w:rsidRPr="00CB6FC8">
        <w:rPr>
          <w:b/>
          <w:bCs/>
          <w:lang w:val="en-GB" w:eastAsia="de-DE"/>
        </w:rPr>
        <w:t xml:space="preserve">– to be opened by GIZ procurement </w:t>
      </w:r>
      <w:r>
        <w:rPr>
          <w:b/>
          <w:bCs/>
          <w:lang w:val="en-GB" w:eastAsia="de-DE"/>
        </w:rPr>
        <w:t>unit</w:t>
      </w:r>
      <w:r w:rsidRPr="00CB6FC8">
        <w:rPr>
          <w:b/>
          <w:bCs/>
          <w:lang w:val="en-GB" w:eastAsia="de-DE"/>
        </w:rPr>
        <w:t xml:space="preserve"> only –</w:t>
      </w:r>
    </w:p>
    <w:p w14:paraId="5304B2BB" w14:textId="77777777" w:rsidR="00BE685B" w:rsidRPr="00CB6FC8" w:rsidRDefault="00BE685B" w:rsidP="00BE685B">
      <w:pPr>
        <w:keepLines/>
        <w:spacing w:line="240" w:lineRule="auto"/>
        <w:ind w:left="397"/>
        <w:rPr>
          <w:b/>
          <w:bCs/>
          <w:lang w:val="en-GB" w:eastAsia="de-DE"/>
        </w:rPr>
      </w:pPr>
    </w:p>
    <w:p w14:paraId="7E0F0469" w14:textId="0790F4AD" w:rsidR="00BE685B" w:rsidRPr="004E6500" w:rsidRDefault="00BE685B" w:rsidP="00476C26">
      <w:pPr>
        <w:keepLines/>
        <w:spacing w:before="240" w:line="240" w:lineRule="auto"/>
        <w:rPr>
          <w:b/>
          <w:color w:val="000000" w:themeColor="text1"/>
          <w:u w:val="single"/>
          <w:lang w:val="en-GB" w:eastAsia="de-DE"/>
        </w:rPr>
      </w:pPr>
      <w:r w:rsidRPr="00CB6FC8">
        <w:rPr>
          <w:b/>
          <w:u w:val="single"/>
          <w:lang w:val="en-GB" w:eastAsia="de-DE"/>
        </w:rPr>
        <w:t xml:space="preserve">Technical offer </w:t>
      </w:r>
      <w:r w:rsidR="004E6500" w:rsidRPr="004E6500">
        <w:rPr>
          <w:b/>
          <w:color w:val="000000" w:themeColor="text1"/>
          <w:u w:val="single"/>
          <w:lang w:val="en-GB" w:eastAsia="de-DE"/>
        </w:rPr>
        <w:t>(labelled)</w:t>
      </w:r>
      <w:r w:rsidRPr="004E6500">
        <w:rPr>
          <w:b/>
          <w:color w:val="000000" w:themeColor="text1"/>
          <w:u w:val="single"/>
          <w:lang w:val="en-GB" w:eastAsia="de-DE"/>
        </w:rPr>
        <w:t xml:space="preserve">: </w:t>
      </w:r>
    </w:p>
    <w:p w14:paraId="772A1341" w14:textId="77777777" w:rsidR="00E60CCA" w:rsidRPr="00F134B7" w:rsidRDefault="00E60CCA" w:rsidP="00E60CCA">
      <w:pPr>
        <w:keepLines/>
        <w:spacing w:line="240" w:lineRule="auto"/>
        <w:rPr>
          <w:b/>
          <w:lang w:val="en-GB" w:eastAsia="de-DE"/>
        </w:rPr>
      </w:pPr>
      <w:r>
        <w:rPr>
          <w:b/>
          <w:bCs/>
          <w:lang w:val="en-GB" w:eastAsia="de-DE"/>
        </w:rPr>
        <w:t>Business Management Skills Training</w:t>
      </w:r>
      <w:r w:rsidRPr="00F134B7" w:rsidDel="00E60CCA">
        <w:rPr>
          <w:b/>
          <w:lang w:val="en-GB" w:eastAsia="de-DE"/>
        </w:rPr>
        <w:t xml:space="preserve"> </w:t>
      </w:r>
    </w:p>
    <w:p w14:paraId="414539B4" w14:textId="69A6FF10" w:rsidR="00BE685B" w:rsidRPr="009B0391" w:rsidRDefault="00E60CCA" w:rsidP="00476C26">
      <w:pPr>
        <w:keepLines/>
        <w:spacing w:line="240" w:lineRule="auto"/>
        <w:rPr>
          <w:b/>
          <w:lang w:val="en-GB" w:eastAsia="de-DE"/>
        </w:rPr>
      </w:pPr>
      <w:r w:rsidRPr="00223618">
        <w:rPr>
          <w:b/>
          <w:lang w:val="en-GB" w:eastAsia="de-DE"/>
        </w:rPr>
        <w:t>Reference number:</w:t>
      </w:r>
      <w:r>
        <w:rPr>
          <w:b/>
          <w:lang w:val="en-GB" w:eastAsia="de-DE"/>
        </w:rPr>
        <w:t xml:space="preserve"> 83416816</w:t>
      </w:r>
      <w:r w:rsidR="00BE685B" w:rsidRPr="00CB6FC8">
        <w:rPr>
          <w:b/>
          <w:lang w:val="en-GB" w:eastAsia="de-DE"/>
        </w:rPr>
        <w:br/>
      </w:r>
      <w:r w:rsidR="00BE685B" w:rsidRPr="00CB6FC8">
        <w:rPr>
          <w:b/>
          <w:bCs/>
          <w:lang w:val="en-GB" w:eastAsia="de-DE"/>
        </w:rPr>
        <w:t xml:space="preserve">– </w:t>
      </w:r>
      <w:r w:rsidR="00BE685B">
        <w:rPr>
          <w:b/>
          <w:bCs/>
          <w:lang w:val="en-GB" w:eastAsia="de-DE"/>
        </w:rPr>
        <w:t>to be opened by GIZ evaluation team &amp; Procurement Unit</w:t>
      </w:r>
      <w:r w:rsidR="00BE685B" w:rsidRPr="00CB6FC8">
        <w:rPr>
          <w:b/>
          <w:bCs/>
          <w:lang w:val="en-GB" w:eastAsia="de-DE"/>
        </w:rPr>
        <w:t xml:space="preserve"> –</w:t>
      </w:r>
    </w:p>
    <w:p w14:paraId="17C38C0E" w14:textId="77777777" w:rsidR="00BE685B" w:rsidRDefault="00BE685B" w:rsidP="00BE685B">
      <w:pPr>
        <w:pStyle w:val="NoSpacing"/>
        <w:rPr>
          <w:lang w:val="en-GB" w:eastAsia="de-DE"/>
        </w:rPr>
      </w:pPr>
    </w:p>
    <w:p w14:paraId="5F14CB68" w14:textId="77777777" w:rsidR="00BE67F7" w:rsidRDefault="00BE67F7" w:rsidP="00BE685B">
      <w:pPr>
        <w:keepNext/>
        <w:spacing w:after="60" w:line="288" w:lineRule="auto"/>
        <w:rPr>
          <w:b/>
          <w:bCs/>
          <w:lang w:val="en-GB" w:eastAsia="de-DE"/>
        </w:rPr>
      </w:pPr>
    </w:p>
    <w:p w14:paraId="33F998BD" w14:textId="44E34D2F" w:rsidR="00BE685B" w:rsidRPr="004D302F" w:rsidRDefault="00BE685B" w:rsidP="00BE685B">
      <w:pPr>
        <w:keepNext/>
        <w:spacing w:after="60" w:line="288" w:lineRule="auto"/>
        <w:rPr>
          <w:b/>
          <w:bCs/>
          <w:lang w:val="en-GB" w:eastAsia="de-DE"/>
        </w:rPr>
      </w:pPr>
      <w:r w:rsidRPr="004D302F">
        <w:rPr>
          <w:b/>
          <w:bCs/>
          <w:lang w:val="en-GB" w:eastAsia="de-DE"/>
        </w:rPr>
        <w:t>Procedural questions</w:t>
      </w:r>
    </w:p>
    <w:p w14:paraId="09656AF2" w14:textId="1B57081C" w:rsidR="00BE685B" w:rsidRPr="004D302F" w:rsidRDefault="00A018BF" w:rsidP="00BE685B">
      <w:pPr>
        <w:spacing w:after="200" w:line="288" w:lineRule="auto"/>
        <w:jc w:val="both"/>
        <w:rPr>
          <w:lang w:val="en-GB" w:eastAsia="de-DE"/>
        </w:rPr>
      </w:pPr>
      <w:r w:rsidRPr="00A018BF">
        <w:rPr>
          <w:lang w:val="en-GB" w:eastAsia="de-DE"/>
        </w:rPr>
        <w:t xml:space="preserve">Please address any commercial, technical and procedural questions at an early stage. Questions will be answered if they are received at the latest five </w:t>
      </w:r>
      <w:r w:rsidR="00E60CCA">
        <w:rPr>
          <w:lang w:val="en-GB" w:eastAsia="de-DE"/>
        </w:rPr>
        <w:t xml:space="preserve">(5) </w:t>
      </w:r>
      <w:r w:rsidRPr="00A018BF">
        <w:rPr>
          <w:lang w:val="en-GB" w:eastAsia="de-DE"/>
        </w:rPr>
        <w:t xml:space="preserve">working days before the closing of the tender. Questions must be raised in writing, by email to: </w:t>
      </w:r>
      <w:r w:rsidRPr="00A018BF">
        <w:rPr>
          <w:b/>
          <w:bCs/>
          <w:lang w:val="en-GB" w:eastAsia="de-DE"/>
        </w:rPr>
        <w:t>dimpho.keitseng@giz.de</w:t>
      </w:r>
      <w:r w:rsidR="00BE685B" w:rsidRPr="00A018BF">
        <w:rPr>
          <w:b/>
          <w:bCs/>
          <w:lang w:val="en-GB" w:eastAsia="de-DE"/>
        </w:rPr>
        <w:t>:</w:t>
      </w:r>
    </w:p>
    <w:p w14:paraId="18CA87F9" w14:textId="77777777" w:rsidR="00BE685B" w:rsidRPr="006975D0" w:rsidRDefault="00BE685B" w:rsidP="00BE685B">
      <w:pPr>
        <w:spacing w:line="240" w:lineRule="auto"/>
        <w:jc w:val="center"/>
        <w:rPr>
          <w:b/>
          <w:sz w:val="22"/>
          <w:szCs w:val="22"/>
          <w:lang w:val="en-GB" w:eastAsia="de-DE"/>
        </w:rPr>
      </w:pPr>
    </w:p>
    <w:p w14:paraId="2CCF238A" w14:textId="77777777" w:rsidR="00BE685B" w:rsidRPr="004D302F" w:rsidRDefault="00BE685B" w:rsidP="00BE685B">
      <w:pPr>
        <w:spacing w:after="200" w:line="288" w:lineRule="auto"/>
        <w:jc w:val="both"/>
        <w:rPr>
          <w:lang w:val="en-GB" w:eastAsia="de-DE"/>
        </w:rPr>
      </w:pPr>
      <w:r w:rsidRPr="004D302F">
        <w:rPr>
          <w:lang w:val="en-GB" w:eastAsia="de-DE"/>
        </w:rPr>
        <w:t>Non-compliance may result in your bid not being considered.</w:t>
      </w:r>
    </w:p>
    <w:p w14:paraId="219334EF" w14:textId="77777777" w:rsidR="00BE685B" w:rsidRPr="009B0391" w:rsidRDefault="00BE685B" w:rsidP="00BE685B">
      <w:pPr>
        <w:keepLines/>
        <w:spacing w:line="240" w:lineRule="auto"/>
        <w:ind w:firstLine="397"/>
        <w:rPr>
          <w:b/>
          <w:lang w:val="en-GB" w:eastAsia="de-DE"/>
        </w:rPr>
      </w:pPr>
    </w:p>
    <w:p w14:paraId="27627976" w14:textId="77777777" w:rsidR="00BE685B" w:rsidRPr="00CB6FC8" w:rsidRDefault="00BE685B" w:rsidP="00BE685B">
      <w:pPr>
        <w:spacing w:after="60" w:line="288" w:lineRule="auto"/>
        <w:jc w:val="both"/>
        <w:rPr>
          <w:b/>
          <w:highlight w:val="yellow"/>
          <w:lang w:val="en-GB" w:eastAsia="de-DE"/>
        </w:rPr>
      </w:pPr>
      <w:r w:rsidRPr="00CB6FC8">
        <w:rPr>
          <w:b/>
          <w:lang w:eastAsia="de-DE"/>
        </w:rPr>
        <w:t>Evaluation of Offer</w:t>
      </w:r>
      <w:r w:rsidRPr="00CB6FC8">
        <w:rPr>
          <w:b/>
          <w:highlight w:val="yellow"/>
          <w:lang w:val="en-GB" w:eastAsia="de-DE"/>
        </w:rPr>
        <w:t xml:space="preserve"> </w:t>
      </w:r>
    </w:p>
    <w:p w14:paraId="07DA6608" w14:textId="77777777" w:rsidR="00BE685B" w:rsidRPr="00CB6FC8" w:rsidRDefault="00BE685B" w:rsidP="00BE685B">
      <w:pPr>
        <w:tabs>
          <w:tab w:val="left" w:pos="0"/>
        </w:tabs>
        <w:spacing w:after="200" w:line="288" w:lineRule="auto"/>
        <w:rPr>
          <w:lang w:val="en-GB" w:eastAsia="de-DE"/>
        </w:rPr>
      </w:pPr>
      <w:r w:rsidRPr="00CB6FC8">
        <w:rPr>
          <w:lang w:val="en-GB" w:eastAsia="de-DE"/>
        </w:rPr>
        <w:t>After the final technical evaluation</w:t>
      </w:r>
      <w:r>
        <w:rPr>
          <w:lang w:val="en-GB" w:eastAsia="de-DE"/>
        </w:rPr>
        <w:t xml:space="preserve">, technical offers scored 500 points and above only their financial bids will be opened and evaluated. Technical offers below 500 </w:t>
      </w:r>
      <w:r w:rsidRPr="00CB6FC8">
        <w:rPr>
          <w:lang w:val="en-GB" w:eastAsia="de-DE"/>
        </w:rPr>
        <w:t>points will be considered as technical</w:t>
      </w:r>
      <w:r>
        <w:rPr>
          <w:lang w:val="en-GB" w:eastAsia="de-DE"/>
        </w:rPr>
        <w:t>ly</w:t>
      </w:r>
      <w:r w:rsidRPr="00CB6FC8">
        <w:rPr>
          <w:lang w:val="en-GB" w:eastAsia="de-DE"/>
        </w:rPr>
        <w:t xml:space="preserve"> not acceptable</w:t>
      </w:r>
      <w:r>
        <w:rPr>
          <w:lang w:val="en-GB" w:eastAsia="de-DE"/>
        </w:rPr>
        <w:t xml:space="preserve">. </w:t>
      </w:r>
      <w:r w:rsidRPr="00CB6FC8">
        <w:rPr>
          <w:lang w:val="en-GB" w:eastAsia="de-DE"/>
        </w:rPr>
        <w:t xml:space="preserve">The </w:t>
      </w:r>
      <w:r>
        <w:rPr>
          <w:lang w:val="en-GB" w:eastAsia="de-DE"/>
        </w:rPr>
        <w:t>weightings are as below for Technical (T) and Financial (F);</w:t>
      </w:r>
    </w:p>
    <w:p w14:paraId="6089034B" w14:textId="77777777" w:rsidR="00BE685B" w:rsidRDefault="00BE685B" w:rsidP="00BE685B">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w:p>
    <w:p w14:paraId="03502B8B" w14:textId="77777777" w:rsidR="00BE685B" w:rsidRPr="006975D0" w:rsidRDefault="0008230A" w:rsidP="00BE685B">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35A31810" w14:textId="1CA738E2" w:rsidR="00BE685B" w:rsidRPr="007A4AD5" w:rsidRDefault="00BE685B" w:rsidP="00BE685B">
      <w:pPr>
        <w:jc w:val="both"/>
        <w:rPr>
          <w:lang w:val="en-GB"/>
        </w:rPr>
      </w:pPr>
      <w:r w:rsidRPr="0065423B">
        <w:rPr>
          <w:szCs w:val="22"/>
        </w:rPr>
        <w:t xml:space="preserve">The contract will be awarded to the bidder with </w:t>
      </w:r>
      <w:r>
        <w:rPr>
          <w:szCs w:val="22"/>
        </w:rPr>
        <w:t xml:space="preserve">the </w:t>
      </w:r>
      <w:r w:rsidRPr="0065423B">
        <w:rPr>
          <w:szCs w:val="22"/>
        </w:rPr>
        <w:t>highest score (Technical</w:t>
      </w:r>
      <w:r>
        <w:rPr>
          <w:szCs w:val="22"/>
        </w:rPr>
        <w:t xml:space="preserve"> </w:t>
      </w:r>
      <w:r w:rsidRPr="0065423B">
        <w:rPr>
          <w:szCs w:val="22"/>
        </w:rPr>
        <w:t>plus Financial weighing)</w:t>
      </w:r>
      <w:r w:rsidRPr="0065423B">
        <w:rPr>
          <w:szCs w:val="22"/>
          <w:lang w:val="hr-HR"/>
        </w:rPr>
        <w:t xml:space="preserve">, and in case of achieving the same score, a priority is given to </w:t>
      </w:r>
      <w:r>
        <w:rPr>
          <w:szCs w:val="22"/>
          <w:lang w:val="hr-HR"/>
        </w:rPr>
        <w:t xml:space="preserve">the </w:t>
      </w:r>
      <w:r w:rsidRPr="0065423B">
        <w:rPr>
          <w:szCs w:val="22"/>
          <w:lang w:val="hr-HR"/>
        </w:rPr>
        <w:t xml:space="preserve">bidder </w:t>
      </w:r>
      <w:r>
        <w:rPr>
          <w:szCs w:val="22"/>
          <w:lang w:val="hr-HR"/>
        </w:rPr>
        <w:t xml:space="preserve">who </w:t>
      </w:r>
      <w:r w:rsidRPr="0065423B">
        <w:rPr>
          <w:szCs w:val="22"/>
          <w:lang w:val="hr-HR"/>
        </w:rPr>
        <w:t xml:space="preserve">submitted </w:t>
      </w:r>
      <w:r>
        <w:rPr>
          <w:szCs w:val="22"/>
          <w:lang w:val="hr-HR"/>
        </w:rPr>
        <w:t xml:space="preserve">their </w:t>
      </w:r>
      <w:r w:rsidRPr="0065423B">
        <w:rPr>
          <w:szCs w:val="22"/>
          <w:lang w:val="hr-HR"/>
        </w:rPr>
        <w:t xml:space="preserve">bid earlier. </w:t>
      </w:r>
      <w:r w:rsidRPr="0065423B">
        <w:rPr>
          <w:lang w:val="en-GB"/>
        </w:rPr>
        <w:t xml:space="preserve">Contractual negotiations are generally commenced with the bidder achieving the highest score. Should </w:t>
      </w:r>
      <w:r w:rsidRPr="0065423B">
        <w:rPr>
          <w:lang w:val="en-GB"/>
        </w:rPr>
        <w:lastRenderedPageBreak/>
        <w:t>the negotiations not be successful, the second highest scorer on the list shall be invited to commence negotiations.</w:t>
      </w:r>
    </w:p>
    <w:p w14:paraId="4CDEE9DE" w14:textId="77777777" w:rsidR="00BE685B" w:rsidRPr="00CB6FC8" w:rsidRDefault="00BE685B" w:rsidP="00BE685B">
      <w:pPr>
        <w:spacing w:after="200" w:line="288" w:lineRule="auto"/>
        <w:jc w:val="both"/>
        <w:rPr>
          <w:lang w:val="en-GB" w:eastAsia="de-DE"/>
        </w:rPr>
      </w:pPr>
    </w:p>
    <w:p w14:paraId="1EBEC224" w14:textId="77777777" w:rsidR="00BE685B" w:rsidRPr="00CB6FC8" w:rsidRDefault="00BE685B" w:rsidP="00BE685B">
      <w:pPr>
        <w:spacing w:after="60" w:line="288" w:lineRule="auto"/>
        <w:jc w:val="both"/>
        <w:rPr>
          <w:b/>
          <w:lang w:val="en-GB" w:eastAsia="de-DE"/>
        </w:rPr>
      </w:pPr>
      <w:r w:rsidRPr="00CB6FC8">
        <w:rPr>
          <w:b/>
          <w:lang w:val="en-GB" w:eastAsia="de-DE"/>
        </w:rPr>
        <w:t>Date of decision to award contract</w:t>
      </w:r>
    </w:p>
    <w:p w14:paraId="172AA66A" w14:textId="77777777" w:rsidR="00BE685B" w:rsidRPr="00CB6FC8" w:rsidRDefault="00BE685B" w:rsidP="00BE685B">
      <w:pPr>
        <w:spacing w:after="200" w:line="288" w:lineRule="auto"/>
        <w:jc w:val="both"/>
        <w:rPr>
          <w:lang w:val="en-GB" w:eastAsia="de-DE"/>
        </w:rPr>
      </w:pPr>
      <w:r w:rsidRPr="00CB6FC8">
        <w:rPr>
          <w:lang w:val="en-GB" w:eastAsia="de-DE"/>
        </w:rPr>
        <w:t xml:space="preserve">For procedural reasons, no information on the status of the evaluation will be given pending the decision on contract award. We would therefore ask you to refrain from making enquiries about this. </w:t>
      </w:r>
      <w:r>
        <w:rPr>
          <w:lang w:val="en-GB" w:eastAsia="de-DE"/>
        </w:rPr>
        <w:t>Only the winning bidder will be informed.</w:t>
      </w:r>
    </w:p>
    <w:p w14:paraId="5A3EE0FC" w14:textId="77777777" w:rsidR="00BE685B" w:rsidRPr="00CB6FC8" w:rsidRDefault="00BE685B" w:rsidP="00BE685B">
      <w:pPr>
        <w:spacing w:after="60" w:line="288" w:lineRule="auto"/>
        <w:jc w:val="both"/>
        <w:rPr>
          <w:b/>
          <w:lang w:val="en-GB" w:eastAsia="de-DE"/>
        </w:rPr>
      </w:pPr>
      <w:r w:rsidRPr="00CB6FC8">
        <w:rPr>
          <w:b/>
          <w:lang w:val="en-GB" w:eastAsia="de-DE"/>
        </w:rPr>
        <w:t>Acceptance period and Commencement of work</w:t>
      </w:r>
    </w:p>
    <w:p w14:paraId="394A1164" w14:textId="77777777" w:rsidR="00BE685B" w:rsidRPr="00CB6FC8" w:rsidRDefault="00BE685B" w:rsidP="00BE685B">
      <w:pPr>
        <w:spacing w:after="200" w:line="288" w:lineRule="auto"/>
        <w:jc w:val="both"/>
        <w:rPr>
          <w:lang w:val="en-GB" w:eastAsia="de-DE"/>
        </w:rPr>
      </w:pPr>
      <w:r>
        <w:rPr>
          <w:lang w:val="en-GB" w:eastAsia="de-DE"/>
        </w:rPr>
        <w:t>P</w:t>
      </w:r>
      <w:r w:rsidRPr="00CB6FC8">
        <w:rPr>
          <w:lang w:val="en-GB" w:eastAsia="de-DE"/>
        </w:rPr>
        <w:t>lease note that you are bound by your bid for 90 days.</w:t>
      </w:r>
    </w:p>
    <w:p w14:paraId="698A0E1B" w14:textId="77777777" w:rsidR="00BE685B" w:rsidRPr="0065423B" w:rsidRDefault="00BE685B" w:rsidP="00BE685B">
      <w:pPr>
        <w:framePr w:hSpace="141" w:wrap="around" w:vAnchor="text" w:hAnchor="text" w:y="1"/>
        <w:suppressOverlap/>
        <w:jc w:val="both"/>
        <w:rPr>
          <w:lang w:val="en-GB"/>
        </w:rPr>
      </w:pPr>
      <w:r w:rsidRPr="0065423B">
        <w:rPr>
          <w:lang w:val="en-GB"/>
        </w:rPr>
        <w:t>GIZ reserves the right to accept, reject and/or cancel any or part of the bid.</w:t>
      </w:r>
    </w:p>
    <w:p w14:paraId="704C0769" w14:textId="77777777" w:rsidR="00BE685B" w:rsidRPr="0065423B" w:rsidRDefault="00BE685B" w:rsidP="00BE685B">
      <w:pPr>
        <w:framePr w:hSpace="141" w:wrap="around" w:vAnchor="text" w:hAnchor="text" w:y="1"/>
        <w:suppressOverlap/>
        <w:jc w:val="both"/>
        <w:rPr>
          <w:lang w:val="en-GB"/>
        </w:rPr>
      </w:pPr>
    </w:p>
    <w:p w14:paraId="2FC52CAC" w14:textId="77777777" w:rsidR="00BE685B" w:rsidRDefault="00BE685B" w:rsidP="00BE685B">
      <w:pPr>
        <w:rPr>
          <w:lang w:val="en-GB"/>
        </w:rPr>
      </w:pPr>
      <w:r w:rsidRPr="0065423B">
        <w:rPr>
          <w:lang w:val="en-GB"/>
        </w:rPr>
        <w:t>GIZ also reserves the right to cancel the bid entirely.</w:t>
      </w:r>
    </w:p>
    <w:p w14:paraId="3A4FA11F" w14:textId="77777777" w:rsidR="00BE685B" w:rsidRPr="007A4AD5" w:rsidRDefault="00BE685B" w:rsidP="00BE685B">
      <w:pPr>
        <w:rPr>
          <w:lang w:val="en-GB"/>
        </w:rPr>
      </w:pPr>
    </w:p>
    <w:p w14:paraId="1BE4E58D" w14:textId="77777777" w:rsidR="00BE685B" w:rsidRDefault="00BE685B" w:rsidP="00BE685B">
      <w:pPr>
        <w:spacing w:line="240" w:lineRule="auto"/>
        <w:jc w:val="both"/>
        <w:outlineLvl w:val="0"/>
        <w:rPr>
          <w:lang w:val="en-GB" w:eastAsia="de-DE"/>
        </w:rPr>
      </w:pPr>
    </w:p>
    <w:p w14:paraId="37470A0C" w14:textId="77777777" w:rsidR="00BE685B" w:rsidRPr="00CB6FC8" w:rsidRDefault="00BE685B" w:rsidP="00BE685B">
      <w:pPr>
        <w:spacing w:line="240" w:lineRule="auto"/>
        <w:jc w:val="both"/>
        <w:outlineLvl w:val="0"/>
        <w:rPr>
          <w:lang w:val="en-GB" w:eastAsia="de-DE"/>
        </w:rPr>
      </w:pPr>
      <w:r w:rsidRPr="00CB6FC8">
        <w:rPr>
          <w:lang w:val="en-GB" w:eastAsia="de-DE"/>
        </w:rPr>
        <w:t>Yours truly,</w:t>
      </w:r>
    </w:p>
    <w:p w14:paraId="3B592E33" w14:textId="77777777" w:rsidR="00BE685B" w:rsidRPr="00CB6FC8" w:rsidRDefault="00BE685B" w:rsidP="00BE685B">
      <w:pPr>
        <w:spacing w:line="240" w:lineRule="auto"/>
        <w:jc w:val="both"/>
        <w:outlineLvl w:val="0"/>
        <w:rPr>
          <w:lang w:val="en-GB" w:eastAsia="de-DE"/>
        </w:rPr>
      </w:pPr>
    </w:p>
    <w:p w14:paraId="674E2B13" w14:textId="77777777" w:rsidR="00BE685B" w:rsidRPr="00CB6FC8" w:rsidRDefault="00BE685B" w:rsidP="00BE685B">
      <w:pPr>
        <w:spacing w:line="240" w:lineRule="auto"/>
        <w:rPr>
          <w:lang w:val="en-GB" w:eastAsia="de-DE"/>
        </w:rPr>
      </w:pPr>
    </w:p>
    <w:p w14:paraId="3CD75BDB" w14:textId="77777777" w:rsidR="00BE685B" w:rsidRPr="00CB6FC8" w:rsidRDefault="00BE685B" w:rsidP="00BE685B">
      <w:pPr>
        <w:keepNext/>
        <w:spacing w:after="60" w:line="288" w:lineRule="auto"/>
        <w:rPr>
          <w:b/>
          <w:bCs/>
          <w:lang w:eastAsia="de-DE"/>
        </w:rPr>
      </w:pPr>
      <w:r w:rsidRPr="00CB6FC8">
        <w:rPr>
          <w:b/>
          <w:bCs/>
          <w:lang w:eastAsia="de-DE"/>
        </w:rPr>
        <w:t>Annexes</w:t>
      </w:r>
    </w:p>
    <w:p w14:paraId="2CEBC63D" w14:textId="77777777" w:rsidR="00BE685B" w:rsidRDefault="00BE685B" w:rsidP="00BE685B">
      <w:pPr>
        <w:keepLines/>
        <w:numPr>
          <w:ilvl w:val="0"/>
          <w:numId w:val="13"/>
        </w:numPr>
        <w:spacing w:line="288" w:lineRule="auto"/>
        <w:rPr>
          <w:lang w:val="en-GB" w:eastAsia="de-DE"/>
        </w:rPr>
      </w:pPr>
      <w:r w:rsidRPr="00CB6FC8">
        <w:rPr>
          <w:lang w:val="en-GB" w:eastAsia="de-DE"/>
        </w:rPr>
        <w:t xml:space="preserve">Terms of Reference </w:t>
      </w:r>
    </w:p>
    <w:p w14:paraId="6C20D84A" w14:textId="77777777" w:rsidR="00BE685B" w:rsidRDefault="00BE685B" w:rsidP="00BE685B">
      <w:pPr>
        <w:keepLines/>
        <w:numPr>
          <w:ilvl w:val="0"/>
          <w:numId w:val="13"/>
        </w:numPr>
        <w:spacing w:line="288" w:lineRule="auto"/>
        <w:rPr>
          <w:lang w:val="en-GB" w:eastAsia="de-DE"/>
        </w:rPr>
      </w:pPr>
      <w:r>
        <w:rPr>
          <w:lang w:val="en-GB" w:eastAsia="de-DE"/>
        </w:rPr>
        <w:t xml:space="preserve">Technical Assessment Grid </w:t>
      </w:r>
    </w:p>
    <w:p w14:paraId="43168FAF" w14:textId="77777777" w:rsidR="00BE685B" w:rsidRPr="00CB6FC8" w:rsidRDefault="00BE685B" w:rsidP="00BE685B">
      <w:pPr>
        <w:keepLines/>
        <w:numPr>
          <w:ilvl w:val="0"/>
          <w:numId w:val="13"/>
        </w:numPr>
        <w:spacing w:line="288" w:lineRule="auto"/>
        <w:rPr>
          <w:lang w:val="en-GB" w:eastAsia="de-DE"/>
        </w:rPr>
      </w:pPr>
      <w:r>
        <w:rPr>
          <w:lang w:val="en-GB" w:eastAsia="de-DE"/>
        </w:rPr>
        <w:t>Budget allocation form (for financial proposal)</w:t>
      </w:r>
    </w:p>
    <w:p w14:paraId="53930FB4" w14:textId="74DEDA3C" w:rsidR="00BE685B" w:rsidRPr="006B3FF5" w:rsidRDefault="00BE685B" w:rsidP="00BE685B">
      <w:pPr>
        <w:keepLines/>
        <w:numPr>
          <w:ilvl w:val="0"/>
          <w:numId w:val="13"/>
        </w:numPr>
        <w:spacing w:line="288" w:lineRule="auto"/>
        <w:jc w:val="both"/>
      </w:pPr>
      <w:r w:rsidRPr="002C5499">
        <w:rPr>
          <w:lang w:val="en-GB" w:eastAsia="de-DE"/>
        </w:rPr>
        <w:t xml:space="preserve">GIZ General Terms </w:t>
      </w:r>
      <w:r>
        <w:rPr>
          <w:lang w:val="en-GB" w:eastAsia="de-DE"/>
        </w:rPr>
        <w:t xml:space="preserve">and Conditions </w:t>
      </w:r>
      <w:r w:rsidRPr="002C5499">
        <w:rPr>
          <w:lang w:val="en-GB" w:eastAsia="de-DE"/>
        </w:rPr>
        <w:t>of contract</w:t>
      </w:r>
    </w:p>
    <w:p w14:paraId="24671540" w14:textId="4AE5C4EE" w:rsidR="00E60CCA" w:rsidRDefault="00E60CCA" w:rsidP="00BE685B">
      <w:pPr>
        <w:keepLines/>
        <w:numPr>
          <w:ilvl w:val="0"/>
          <w:numId w:val="13"/>
        </w:numPr>
        <w:spacing w:line="288" w:lineRule="auto"/>
        <w:jc w:val="both"/>
      </w:pPr>
      <w:r>
        <w:rPr>
          <w:lang w:val="en-GB" w:eastAsia="de-DE"/>
        </w:rPr>
        <w:t xml:space="preserve">Firm </w:t>
      </w:r>
      <w:r w:rsidR="006B3FF5">
        <w:rPr>
          <w:lang w:val="en-GB" w:eastAsia="de-DE"/>
        </w:rPr>
        <w:t>eligibility form</w:t>
      </w:r>
    </w:p>
    <w:p w14:paraId="4CCFA576" w14:textId="77777777" w:rsidR="00D856A2" w:rsidRDefault="00D856A2" w:rsidP="00671B85">
      <w:pPr>
        <w:spacing w:line="240" w:lineRule="auto"/>
        <w:rPr>
          <w:sz w:val="22"/>
          <w:szCs w:val="22"/>
          <w:lang w:val="en-GB" w:eastAsia="de-DE"/>
        </w:rPr>
      </w:pPr>
    </w:p>
    <w:p w14:paraId="327CFB1E" w14:textId="77777777" w:rsidR="00D856A2" w:rsidRDefault="00D856A2" w:rsidP="00671B85">
      <w:pPr>
        <w:spacing w:line="240" w:lineRule="auto"/>
        <w:rPr>
          <w:sz w:val="22"/>
          <w:szCs w:val="22"/>
          <w:lang w:val="en-GB" w:eastAsia="de-DE"/>
        </w:rPr>
      </w:pPr>
    </w:p>
    <w:p w14:paraId="3177CD14" w14:textId="49826868" w:rsidR="001519EC" w:rsidRPr="00C46898" w:rsidRDefault="001519EC" w:rsidP="00671B85">
      <w:pPr>
        <w:spacing w:line="240" w:lineRule="auto"/>
        <w:rPr>
          <w:sz w:val="22"/>
          <w:szCs w:val="22"/>
          <w:lang w:val="en-GB" w:eastAsia="de-DE"/>
        </w:rPr>
      </w:pPr>
    </w:p>
    <w:sectPr w:rsidR="001519EC" w:rsidRPr="00C46898" w:rsidSect="009E6FBC">
      <w:headerReference w:type="default" r:id="rId13"/>
      <w:footerReference w:type="even" r:id="rId14"/>
      <w:footerReference w:type="default" r:id="rId15"/>
      <w:headerReference w:type="first" r:id="rId16"/>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CB74" w14:textId="77777777" w:rsidR="0008230A" w:rsidRDefault="0008230A" w:rsidP="006B6047">
      <w:r>
        <w:separator/>
      </w:r>
    </w:p>
    <w:p w14:paraId="16AEE807" w14:textId="77777777" w:rsidR="0008230A" w:rsidRDefault="0008230A" w:rsidP="006B6047"/>
    <w:p w14:paraId="4F080193" w14:textId="77777777" w:rsidR="0008230A" w:rsidRDefault="0008230A" w:rsidP="006B6047"/>
    <w:p w14:paraId="0131449D" w14:textId="77777777" w:rsidR="0008230A" w:rsidRDefault="0008230A" w:rsidP="006B6047"/>
    <w:p w14:paraId="5A21F734" w14:textId="77777777" w:rsidR="0008230A" w:rsidRDefault="0008230A" w:rsidP="006B6047"/>
  </w:endnote>
  <w:endnote w:type="continuationSeparator" w:id="0">
    <w:p w14:paraId="22348F83" w14:textId="77777777" w:rsidR="0008230A" w:rsidRDefault="0008230A" w:rsidP="006B6047">
      <w:r>
        <w:continuationSeparator/>
      </w:r>
    </w:p>
    <w:p w14:paraId="55725FE4" w14:textId="77777777" w:rsidR="0008230A" w:rsidRDefault="0008230A" w:rsidP="006B6047"/>
    <w:p w14:paraId="1FD59CB9" w14:textId="77777777" w:rsidR="0008230A" w:rsidRDefault="0008230A" w:rsidP="006B6047"/>
    <w:p w14:paraId="60EA3873" w14:textId="77777777" w:rsidR="0008230A" w:rsidRDefault="0008230A" w:rsidP="006B6047"/>
    <w:p w14:paraId="14848C6A" w14:textId="77777777" w:rsidR="0008230A" w:rsidRDefault="0008230A"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DF2A" w14:textId="77777777" w:rsidR="0008230A" w:rsidRDefault="0008230A" w:rsidP="006B6047">
      <w:r>
        <w:separator/>
      </w:r>
    </w:p>
    <w:p w14:paraId="3CDC3DE7" w14:textId="77777777" w:rsidR="0008230A" w:rsidRDefault="0008230A" w:rsidP="006B6047"/>
    <w:p w14:paraId="683F9345" w14:textId="77777777" w:rsidR="0008230A" w:rsidRDefault="0008230A" w:rsidP="006B6047"/>
    <w:p w14:paraId="6A019B6D" w14:textId="77777777" w:rsidR="0008230A" w:rsidRDefault="0008230A" w:rsidP="006B6047"/>
    <w:p w14:paraId="5AB48AE0" w14:textId="77777777" w:rsidR="0008230A" w:rsidRDefault="0008230A" w:rsidP="006B6047"/>
  </w:footnote>
  <w:footnote w:type="continuationSeparator" w:id="0">
    <w:p w14:paraId="561D2CA9" w14:textId="77777777" w:rsidR="0008230A" w:rsidRDefault="0008230A" w:rsidP="006B6047">
      <w:r>
        <w:continuationSeparator/>
      </w:r>
    </w:p>
    <w:p w14:paraId="38473573" w14:textId="77777777" w:rsidR="0008230A" w:rsidRDefault="0008230A" w:rsidP="006B6047"/>
    <w:p w14:paraId="1EDA3F64" w14:textId="77777777" w:rsidR="0008230A" w:rsidRDefault="0008230A" w:rsidP="006B6047"/>
    <w:p w14:paraId="35BEA52A" w14:textId="77777777" w:rsidR="0008230A" w:rsidRDefault="0008230A" w:rsidP="006B6047"/>
    <w:p w14:paraId="6DD2FAD2" w14:textId="77777777" w:rsidR="0008230A" w:rsidRDefault="0008230A"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4693F4DC" w:rsidR="001955D4" w:rsidRPr="001F572B" w:rsidRDefault="00273988" w:rsidP="001955D4">
    <w:pPr>
      <w:pStyle w:val="Header"/>
    </w:pPr>
    <w:bookmarkStart w:id="26" w:name="tw_page"/>
    <w:r>
      <w:t>Page</w:t>
    </w:r>
    <w:bookmarkEnd w:id="26"/>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08230A">
      <w:fldChar w:fldCharType="begin"/>
    </w:r>
    <w:r w:rsidR="0008230A">
      <w:instrText xml:space="preserve"> NUMPAGES  \* Arabic  \* MERGEFORMAT </w:instrText>
    </w:r>
    <w:r w:rsidR="0008230A">
      <w:fldChar w:fldCharType="separate"/>
    </w:r>
    <w:r w:rsidR="00281515">
      <w:rPr>
        <w:noProof/>
      </w:rPr>
      <w:t>4</w:t>
    </w:r>
    <w:r w:rsidR="0008230A">
      <w:rPr>
        <w:noProof/>
      </w:rPr>
      <w:fldChar w:fldCharType="end"/>
    </w:r>
    <w:r w:rsidR="006F1063" w:rsidRPr="006B6047">
      <w:t xml:space="preserve">, </w:t>
    </w:r>
    <w:r w:rsidR="00E60CCA" w:rsidRPr="00E60CCA">
      <w:t>83416816</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5"/>
  </w:num>
  <w:num w:numId="5">
    <w:abstractNumId w:val="5"/>
  </w:num>
  <w:num w:numId="6">
    <w:abstractNumId w:val="9"/>
  </w:num>
  <w:num w:numId="7">
    <w:abstractNumId w:val="8"/>
  </w:num>
  <w:num w:numId="8">
    <w:abstractNumId w:val="6"/>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4"/>
  </w:num>
  <w:num w:numId="12">
    <w:abstractNumId w:val="7"/>
  </w:num>
  <w:num w:numId="13">
    <w:abstractNumId w:val="2"/>
  </w:num>
  <w:num w:numId="14">
    <w:abstractNumId w:val="1"/>
  </w:num>
  <w:num w:numId="15">
    <w:abstractNumId w:val="11"/>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0CD0"/>
    <w:rsid w:val="000266E4"/>
    <w:rsid w:val="00030516"/>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30A"/>
    <w:rsid w:val="000826FA"/>
    <w:rsid w:val="00085198"/>
    <w:rsid w:val="00086D2D"/>
    <w:rsid w:val="0008779B"/>
    <w:rsid w:val="00093DDA"/>
    <w:rsid w:val="000A1D13"/>
    <w:rsid w:val="000B3C52"/>
    <w:rsid w:val="000C2123"/>
    <w:rsid w:val="000C262C"/>
    <w:rsid w:val="000C42CE"/>
    <w:rsid w:val="000C4C70"/>
    <w:rsid w:val="000D4735"/>
    <w:rsid w:val="000D5E3F"/>
    <w:rsid w:val="000D62F7"/>
    <w:rsid w:val="000E0517"/>
    <w:rsid w:val="000E55B1"/>
    <w:rsid w:val="000E6C25"/>
    <w:rsid w:val="000F55CE"/>
    <w:rsid w:val="00110D59"/>
    <w:rsid w:val="0011237E"/>
    <w:rsid w:val="00116076"/>
    <w:rsid w:val="00116117"/>
    <w:rsid w:val="001201E7"/>
    <w:rsid w:val="0013712F"/>
    <w:rsid w:val="001513C1"/>
    <w:rsid w:val="001519EC"/>
    <w:rsid w:val="00153044"/>
    <w:rsid w:val="00170457"/>
    <w:rsid w:val="0017119B"/>
    <w:rsid w:val="00171A5E"/>
    <w:rsid w:val="00171BDB"/>
    <w:rsid w:val="00172542"/>
    <w:rsid w:val="00185F13"/>
    <w:rsid w:val="00192E63"/>
    <w:rsid w:val="001955D4"/>
    <w:rsid w:val="001A291C"/>
    <w:rsid w:val="001A49A3"/>
    <w:rsid w:val="001A60A2"/>
    <w:rsid w:val="001B27C3"/>
    <w:rsid w:val="001B6829"/>
    <w:rsid w:val="001C4E6C"/>
    <w:rsid w:val="001C606C"/>
    <w:rsid w:val="001D102F"/>
    <w:rsid w:val="001D3931"/>
    <w:rsid w:val="001E0617"/>
    <w:rsid w:val="001F36B4"/>
    <w:rsid w:val="001F572B"/>
    <w:rsid w:val="002153BB"/>
    <w:rsid w:val="002163F8"/>
    <w:rsid w:val="002166B2"/>
    <w:rsid w:val="00216C39"/>
    <w:rsid w:val="00217405"/>
    <w:rsid w:val="002200E7"/>
    <w:rsid w:val="0022233C"/>
    <w:rsid w:val="00225BDA"/>
    <w:rsid w:val="002378CF"/>
    <w:rsid w:val="00241E95"/>
    <w:rsid w:val="00244D04"/>
    <w:rsid w:val="00252ACA"/>
    <w:rsid w:val="0026035A"/>
    <w:rsid w:val="002673DB"/>
    <w:rsid w:val="00273988"/>
    <w:rsid w:val="00277A39"/>
    <w:rsid w:val="00281515"/>
    <w:rsid w:val="00290F58"/>
    <w:rsid w:val="002A00CA"/>
    <w:rsid w:val="002A3B76"/>
    <w:rsid w:val="002B50A8"/>
    <w:rsid w:val="002C51E1"/>
    <w:rsid w:val="002D1024"/>
    <w:rsid w:val="002D111E"/>
    <w:rsid w:val="002E0BE0"/>
    <w:rsid w:val="002E1AA9"/>
    <w:rsid w:val="002E51F9"/>
    <w:rsid w:val="002F1386"/>
    <w:rsid w:val="002F7123"/>
    <w:rsid w:val="003131EE"/>
    <w:rsid w:val="00325600"/>
    <w:rsid w:val="00327FBF"/>
    <w:rsid w:val="00334381"/>
    <w:rsid w:val="00344EBA"/>
    <w:rsid w:val="00345685"/>
    <w:rsid w:val="00346043"/>
    <w:rsid w:val="00355D86"/>
    <w:rsid w:val="00372126"/>
    <w:rsid w:val="003730F4"/>
    <w:rsid w:val="003734AE"/>
    <w:rsid w:val="00374E01"/>
    <w:rsid w:val="00377337"/>
    <w:rsid w:val="00381988"/>
    <w:rsid w:val="00383BC2"/>
    <w:rsid w:val="00386963"/>
    <w:rsid w:val="00386EF0"/>
    <w:rsid w:val="0039341D"/>
    <w:rsid w:val="003A7C89"/>
    <w:rsid w:val="003B2CB7"/>
    <w:rsid w:val="003B307C"/>
    <w:rsid w:val="003B4375"/>
    <w:rsid w:val="003B5BCB"/>
    <w:rsid w:val="003C1EE6"/>
    <w:rsid w:val="003C28D2"/>
    <w:rsid w:val="003C5290"/>
    <w:rsid w:val="003D0FFA"/>
    <w:rsid w:val="003D68EA"/>
    <w:rsid w:val="003D6FB6"/>
    <w:rsid w:val="003E11EA"/>
    <w:rsid w:val="003E3829"/>
    <w:rsid w:val="003E52CE"/>
    <w:rsid w:val="003E54BA"/>
    <w:rsid w:val="003F3048"/>
    <w:rsid w:val="004018C5"/>
    <w:rsid w:val="00402DF2"/>
    <w:rsid w:val="0040362B"/>
    <w:rsid w:val="004205F5"/>
    <w:rsid w:val="00420EBD"/>
    <w:rsid w:val="00424E1E"/>
    <w:rsid w:val="00442CE4"/>
    <w:rsid w:val="00446075"/>
    <w:rsid w:val="00447A7C"/>
    <w:rsid w:val="00447B53"/>
    <w:rsid w:val="004515F8"/>
    <w:rsid w:val="00451740"/>
    <w:rsid w:val="00454283"/>
    <w:rsid w:val="004546D8"/>
    <w:rsid w:val="004573B2"/>
    <w:rsid w:val="004668B7"/>
    <w:rsid w:val="00467923"/>
    <w:rsid w:val="004734BD"/>
    <w:rsid w:val="00475259"/>
    <w:rsid w:val="004764A9"/>
    <w:rsid w:val="00476753"/>
    <w:rsid w:val="00476C26"/>
    <w:rsid w:val="004827E1"/>
    <w:rsid w:val="004922BB"/>
    <w:rsid w:val="004A5E19"/>
    <w:rsid w:val="004B27D7"/>
    <w:rsid w:val="004B57F4"/>
    <w:rsid w:val="004C27F2"/>
    <w:rsid w:val="004C2943"/>
    <w:rsid w:val="004D29A6"/>
    <w:rsid w:val="004D302F"/>
    <w:rsid w:val="004D5156"/>
    <w:rsid w:val="004D58A5"/>
    <w:rsid w:val="004E6500"/>
    <w:rsid w:val="00500BFA"/>
    <w:rsid w:val="0050170A"/>
    <w:rsid w:val="00502DED"/>
    <w:rsid w:val="005135ED"/>
    <w:rsid w:val="00521C7A"/>
    <w:rsid w:val="00524744"/>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946F0"/>
    <w:rsid w:val="005B7777"/>
    <w:rsid w:val="005B7AC3"/>
    <w:rsid w:val="005C0A3D"/>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33B"/>
    <w:rsid w:val="00657F0F"/>
    <w:rsid w:val="00665263"/>
    <w:rsid w:val="00671B85"/>
    <w:rsid w:val="006755C1"/>
    <w:rsid w:val="0068193C"/>
    <w:rsid w:val="00683546"/>
    <w:rsid w:val="00686C56"/>
    <w:rsid w:val="00694408"/>
    <w:rsid w:val="006975D0"/>
    <w:rsid w:val="006A3564"/>
    <w:rsid w:val="006A68CF"/>
    <w:rsid w:val="006B3FF5"/>
    <w:rsid w:val="006B5EF9"/>
    <w:rsid w:val="006B6047"/>
    <w:rsid w:val="006C2FE2"/>
    <w:rsid w:val="006C5C41"/>
    <w:rsid w:val="006D7063"/>
    <w:rsid w:val="006E324D"/>
    <w:rsid w:val="006F034C"/>
    <w:rsid w:val="006F1063"/>
    <w:rsid w:val="006F14B9"/>
    <w:rsid w:val="006F32AF"/>
    <w:rsid w:val="006F4DC3"/>
    <w:rsid w:val="006F672F"/>
    <w:rsid w:val="00701150"/>
    <w:rsid w:val="007013EA"/>
    <w:rsid w:val="00701EAE"/>
    <w:rsid w:val="00704436"/>
    <w:rsid w:val="007046D6"/>
    <w:rsid w:val="007055B0"/>
    <w:rsid w:val="00707CC5"/>
    <w:rsid w:val="00707D21"/>
    <w:rsid w:val="0072377E"/>
    <w:rsid w:val="007269A2"/>
    <w:rsid w:val="007306A8"/>
    <w:rsid w:val="00730C7B"/>
    <w:rsid w:val="0073773E"/>
    <w:rsid w:val="007418A8"/>
    <w:rsid w:val="007430DF"/>
    <w:rsid w:val="00750772"/>
    <w:rsid w:val="00753F67"/>
    <w:rsid w:val="007543E0"/>
    <w:rsid w:val="00771DC6"/>
    <w:rsid w:val="007747AC"/>
    <w:rsid w:val="00774F67"/>
    <w:rsid w:val="00777337"/>
    <w:rsid w:val="00781B10"/>
    <w:rsid w:val="00782CF5"/>
    <w:rsid w:val="00785394"/>
    <w:rsid w:val="00786F11"/>
    <w:rsid w:val="007A1463"/>
    <w:rsid w:val="007A1F28"/>
    <w:rsid w:val="007A30D9"/>
    <w:rsid w:val="007A36DC"/>
    <w:rsid w:val="007B0E68"/>
    <w:rsid w:val="007C688D"/>
    <w:rsid w:val="007D3A8E"/>
    <w:rsid w:val="007D56DB"/>
    <w:rsid w:val="007F3E6B"/>
    <w:rsid w:val="007F64BA"/>
    <w:rsid w:val="00803EF2"/>
    <w:rsid w:val="00806553"/>
    <w:rsid w:val="00811525"/>
    <w:rsid w:val="008364CE"/>
    <w:rsid w:val="00837923"/>
    <w:rsid w:val="0084372E"/>
    <w:rsid w:val="008440CE"/>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A23CA"/>
    <w:rsid w:val="008B07FC"/>
    <w:rsid w:val="008B2725"/>
    <w:rsid w:val="008B2BFB"/>
    <w:rsid w:val="008B6A63"/>
    <w:rsid w:val="008C0FCA"/>
    <w:rsid w:val="008C1216"/>
    <w:rsid w:val="008C2AA0"/>
    <w:rsid w:val="008C3204"/>
    <w:rsid w:val="008C35E9"/>
    <w:rsid w:val="008C37A0"/>
    <w:rsid w:val="008C6A01"/>
    <w:rsid w:val="008D0947"/>
    <w:rsid w:val="008D1D4D"/>
    <w:rsid w:val="008D5F80"/>
    <w:rsid w:val="008E2289"/>
    <w:rsid w:val="008E3C3D"/>
    <w:rsid w:val="008E5DA4"/>
    <w:rsid w:val="00912C10"/>
    <w:rsid w:val="00915F9A"/>
    <w:rsid w:val="009166A4"/>
    <w:rsid w:val="00916D77"/>
    <w:rsid w:val="00923BD0"/>
    <w:rsid w:val="00924C3F"/>
    <w:rsid w:val="00924F51"/>
    <w:rsid w:val="0092538E"/>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93D37"/>
    <w:rsid w:val="009A40E7"/>
    <w:rsid w:val="009C3AC0"/>
    <w:rsid w:val="009D295A"/>
    <w:rsid w:val="009D6BE9"/>
    <w:rsid w:val="009E2130"/>
    <w:rsid w:val="009E40CF"/>
    <w:rsid w:val="009E5B6A"/>
    <w:rsid w:val="009E62BB"/>
    <w:rsid w:val="009E6FBC"/>
    <w:rsid w:val="009F6AB2"/>
    <w:rsid w:val="00A00B4D"/>
    <w:rsid w:val="00A0156C"/>
    <w:rsid w:val="00A018BF"/>
    <w:rsid w:val="00A0582A"/>
    <w:rsid w:val="00A0731C"/>
    <w:rsid w:val="00A12482"/>
    <w:rsid w:val="00A14025"/>
    <w:rsid w:val="00A14089"/>
    <w:rsid w:val="00A2148C"/>
    <w:rsid w:val="00A3286A"/>
    <w:rsid w:val="00A32D32"/>
    <w:rsid w:val="00A33933"/>
    <w:rsid w:val="00A43FC8"/>
    <w:rsid w:val="00A535E3"/>
    <w:rsid w:val="00A53A5D"/>
    <w:rsid w:val="00A660E0"/>
    <w:rsid w:val="00A664AC"/>
    <w:rsid w:val="00A72232"/>
    <w:rsid w:val="00A72FAA"/>
    <w:rsid w:val="00A74BDB"/>
    <w:rsid w:val="00A85637"/>
    <w:rsid w:val="00A858CD"/>
    <w:rsid w:val="00A86399"/>
    <w:rsid w:val="00A92285"/>
    <w:rsid w:val="00A94F41"/>
    <w:rsid w:val="00A9544D"/>
    <w:rsid w:val="00A9552A"/>
    <w:rsid w:val="00A96F0F"/>
    <w:rsid w:val="00AA1197"/>
    <w:rsid w:val="00AA22C0"/>
    <w:rsid w:val="00AB0F62"/>
    <w:rsid w:val="00AC259D"/>
    <w:rsid w:val="00AD5098"/>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2FED"/>
    <w:rsid w:val="00B7749F"/>
    <w:rsid w:val="00B803F4"/>
    <w:rsid w:val="00B83E21"/>
    <w:rsid w:val="00B86577"/>
    <w:rsid w:val="00B86F1D"/>
    <w:rsid w:val="00B91315"/>
    <w:rsid w:val="00B92670"/>
    <w:rsid w:val="00B964DC"/>
    <w:rsid w:val="00BC517F"/>
    <w:rsid w:val="00BD1F13"/>
    <w:rsid w:val="00BD5A5B"/>
    <w:rsid w:val="00BD5F57"/>
    <w:rsid w:val="00BE2CF7"/>
    <w:rsid w:val="00BE5557"/>
    <w:rsid w:val="00BE67F7"/>
    <w:rsid w:val="00BE685B"/>
    <w:rsid w:val="00BF0D9C"/>
    <w:rsid w:val="00BF5C49"/>
    <w:rsid w:val="00BF6562"/>
    <w:rsid w:val="00C02DDE"/>
    <w:rsid w:val="00C06B73"/>
    <w:rsid w:val="00C10ECD"/>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3295"/>
    <w:rsid w:val="00CB626E"/>
    <w:rsid w:val="00CC2441"/>
    <w:rsid w:val="00CC74D1"/>
    <w:rsid w:val="00CC7585"/>
    <w:rsid w:val="00CE0088"/>
    <w:rsid w:val="00CE46CF"/>
    <w:rsid w:val="00CE6BB3"/>
    <w:rsid w:val="00CF12BB"/>
    <w:rsid w:val="00CF4CC8"/>
    <w:rsid w:val="00D000B8"/>
    <w:rsid w:val="00D014DD"/>
    <w:rsid w:val="00D01C07"/>
    <w:rsid w:val="00D02FB2"/>
    <w:rsid w:val="00D03D37"/>
    <w:rsid w:val="00D07748"/>
    <w:rsid w:val="00D135A9"/>
    <w:rsid w:val="00D22FA9"/>
    <w:rsid w:val="00D23AFC"/>
    <w:rsid w:val="00D24A4B"/>
    <w:rsid w:val="00D469E8"/>
    <w:rsid w:val="00D54E9C"/>
    <w:rsid w:val="00D71EC7"/>
    <w:rsid w:val="00D75517"/>
    <w:rsid w:val="00D75539"/>
    <w:rsid w:val="00D856A2"/>
    <w:rsid w:val="00D924A8"/>
    <w:rsid w:val="00DA15A5"/>
    <w:rsid w:val="00DA547E"/>
    <w:rsid w:val="00DA7042"/>
    <w:rsid w:val="00DA794B"/>
    <w:rsid w:val="00DC338C"/>
    <w:rsid w:val="00DC5B93"/>
    <w:rsid w:val="00DC6FBD"/>
    <w:rsid w:val="00DD3EDD"/>
    <w:rsid w:val="00DD51D8"/>
    <w:rsid w:val="00DE12AE"/>
    <w:rsid w:val="00DE5C88"/>
    <w:rsid w:val="00DF277A"/>
    <w:rsid w:val="00DF48A5"/>
    <w:rsid w:val="00DF64EE"/>
    <w:rsid w:val="00E01C5F"/>
    <w:rsid w:val="00E05771"/>
    <w:rsid w:val="00E144F8"/>
    <w:rsid w:val="00E16A32"/>
    <w:rsid w:val="00E34AC4"/>
    <w:rsid w:val="00E434AF"/>
    <w:rsid w:val="00E46985"/>
    <w:rsid w:val="00E503B8"/>
    <w:rsid w:val="00E54145"/>
    <w:rsid w:val="00E60CCA"/>
    <w:rsid w:val="00E63A29"/>
    <w:rsid w:val="00E70BD3"/>
    <w:rsid w:val="00E70D6C"/>
    <w:rsid w:val="00E7263A"/>
    <w:rsid w:val="00E73735"/>
    <w:rsid w:val="00E7674A"/>
    <w:rsid w:val="00E855FC"/>
    <w:rsid w:val="00E907C1"/>
    <w:rsid w:val="00EA29B1"/>
    <w:rsid w:val="00EA2DC6"/>
    <w:rsid w:val="00EB2746"/>
    <w:rsid w:val="00EB4924"/>
    <w:rsid w:val="00EC2BF8"/>
    <w:rsid w:val="00EC595B"/>
    <w:rsid w:val="00EC5C1C"/>
    <w:rsid w:val="00EC61B1"/>
    <w:rsid w:val="00EC795E"/>
    <w:rsid w:val="00EE259C"/>
    <w:rsid w:val="00EE38CA"/>
    <w:rsid w:val="00EF09AC"/>
    <w:rsid w:val="00EF475D"/>
    <w:rsid w:val="00EF5451"/>
    <w:rsid w:val="00EF64A4"/>
    <w:rsid w:val="00F01D76"/>
    <w:rsid w:val="00F02E30"/>
    <w:rsid w:val="00F07F88"/>
    <w:rsid w:val="00F07FFC"/>
    <w:rsid w:val="00F12EF5"/>
    <w:rsid w:val="00F134B7"/>
    <w:rsid w:val="00F15E14"/>
    <w:rsid w:val="00F17CD0"/>
    <w:rsid w:val="00F20CC3"/>
    <w:rsid w:val="00F21A4C"/>
    <w:rsid w:val="00F25AD3"/>
    <w:rsid w:val="00F25E3B"/>
    <w:rsid w:val="00F270A4"/>
    <w:rsid w:val="00F27F78"/>
    <w:rsid w:val="00F37B4C"/>
    <w:rsid w:val="00F44657"/>
    <w:rsid w:val="00F47261"/>
    <w:rsid w:val="00F532FD"/>
    <w:rsid w:val="00F55B31"/>
    <w:rsid w:val="00F60B8B"/>
    <w:rsid w:val="00F62DC6"/>
    <w:rsid w:val="00F6781A"/>
    <w:rsid w:val="00F714B1"/>
    <w:rsid w:val="00F7743B"/>
    <w:rsid w:val="00F7789B"/>
    <w:rsid w:val="00F85565"/>
    <w:rsid w:val="00F867F4"/>
    <w:rsid w:val="00F93C4F"/>
    <w:rsid w:val="00F940DD"/>
    <w:rsid w:val="00F95222"/>
    <w:rsid w:val="00F954A3"/>
    <w:rsid w:val="00FA0D1C"/>
    <w:rsid w:val="00FA5F5C"/>
    <w:rsid w:val="00FA6F41"/>
    <w:rsid w:val="00FA7655"/>
    <w:rsid w:val="00FB6A42"/>
    <w:rsid w:val="00FC02CF"/>
    <w:rsid w:val="00FC0E72"/>
    <w:rsid w:val="00FC127C"/>
    <w:rsid w:val="00FD4937"/>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56"/>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contracts_grants/info_contracts/inforeuro/inforeuro_en.cf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a2ec2f-244a-431a-bb7e-e1168d816de2" xsi:nil="true"/>
    <lcf76f155ced4ddcb4097134ff3c332f xmlns="cdb6b511-4193-4e79-bcb6-945512a660ed">
      <Terms xmlns="http://schemas.microsoft.com/office/infopath/2007/PartnerControls"/>
    </lcf76f155ced4ddcb4097134ff3c332f>
    <SharedWithUsers xmlns="bba2ec2f-244a-431a-bb7e-e1168d816de2">
      <UserInfo>
        <DisplayName/>
        <AccountId xsi:nil="true"/>
        <AccountType/>
      </UserInfo>
    </SharedWithUsers>
    <MediaLengthInSeconds xmlns="cdb6b511-4193-4e79-bcb6-945512a660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27543E5F6D354C87CCDF210E85B4EE" ma:contentTypeVersion="16" ma:contentTypeDescription="Ein neues Dokument erstellen." ma:contentTypeScope="" ma:versionID="e8f442f5394e2385e98728a37c85ecad">
  <xsd:schema xmlns:xsd="http://www.w3.org/2001/XMLSchema" xmlns:xs="http://www.w3.org/2001/XMLSchema" xmlns:p="http://schemas.microsoft.com/office/2006/metadata/properties" xmlns:ns2="cdb6b511-4193-4e79-bcb6-945512a660ed" xmlns:ns3="bba2ec2f-244a-431a-bb7e-e1168d816de2" targetNamespace="http://schemas.microsoft.com/office/2006/metadata/properties" ma:root="true" ma:fieldsID="b9e3bab03382c76f3f4b179d3de2d980" ns2:_="" ns3:_="">
    <xsd:import namespace="cdb6b511-4193-4e79-bcb6-945512a660ed"/>
    <xsd:import namespace="bba2ec2f-244a-431a-bb7e-e1168d816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b511-4193-4e79-bcb6-945512a66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a2ec2f-244a-431a-bb7e-e1168d816de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777cd81-3e9b-4a5e-af5e-8d55831e158a}" ma:internalName="TaxCatchAll" ma:showField="CatchAllData" ma:web="bba2ec2f-244a-431a-bb7e-e1168d816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C7BA15-EF5F-4018-B766-E3833C864F7A}">
  <ds:schemaRefs>
    <ds:schemaRef ds:uri="http://schemas.microsoft.com/office/2006/metadata/properties"/>
    <ds:schemaRef ds:uri="http://schemas.microsoft.com/office/infopath/2007/PartnerControls"/>
    <ds:schemaRef ds:uri="bba2ec2f-244a-431a-bb7e-e1168d816de2"/>
    <ds:schemaRef ds:uri="cdb6b511-4193-4e79-bcb6-945512a660ed"/>
  </ds:schemaRefs>
</ds:datastoreItem>
</file>

<file path=customXml/itemProps2.xml><?xml version="1.0" encoding="utf-8"?>
<ds:datastoreItem xmlns:ds="http://schemas.openxmlformats.org/officeDocument/2006/customXml" ds:itemID="{5A58CD7A-5AB4-4AFD-9B83-AE86E31AA513}">
  <ds:schemaRefs>
    <ds:schemaRef ds:uri="http://schemas.microsoft.com/sharepoint/v3/contenttype/forms"/>
  </ds:schemaRefs>
</ds:datastoreItem>
</file>

<file path=customXml/itemProps3.xml><?xml version="1.0" encoding="utf-8"?>
<ds:datastoreItem xmlns:ds="http://schemas.openxmlformats.org/officeDocument/2006/customXml" ds:itemID="{23EE8B4E-A511-4210-93C0-44EFFB1DE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b511-4193-4e79-bcb6-945512a660ed"/>
    <ds:schemaRef ds:uri="bba2ec2f-244a-431a-bb7e-e1168d816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1C128-19FD-4EAC-B1FA-E40B3516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2</TotalTime>
  <Pages>4</Pages>
  <Words>1187</Words>
  <Characters>6770</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7942</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Hellstern</dc:creator>
  <cp:lastModifiedBy>Keitseng, Dimpho GIZ BW</cp:lastModifiedBy>
  <cp:revision>3</cp:revision>
  <cp:lastPrinted>2022-08-16T13:11:00Z</cp:lastPrinted>
  <dcterms:created xsi:type="dcterms:W3CDTF">2022-08-16T13:11:00Z</dcterms:created>
  <dcterms:modified xsi:type="dcterms:W3CDTF">2022-08-16T13:11:00Z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0x010100A427543E5F6D354C87CCDF210E85B4EE</vt:lpwstr>
  </property>
  <property fmtid="{D5CDD505-2E9C-101B-9397-08002B2CF9AE}" pid="5" name="Order">
    <vt:r8>1974400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